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BD3839" w:rsidRPr="00175403" w:rsidRDefault="00BD3839">
      <w:pPr>
        <w:rPr>
          <w:strike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5220"/>
        <w:gridCol w:w="2160"/>
        <w:gridCol w:w="1800"/>
      </w:tblGrid>
      <w:tr w:rsidR="00BD3839" w:rsidRPr="00175403" w14:paraId="7BC2C12C" w14:textId="77777777" w:rsidTr="03061AC6">
        <w:trPr>
          <w:trHeight w:val="376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4F4074C9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Post Applied for:</w:t>
            </w:r>
          </w:p>
        </w:tc>
        <w:tc>
          <w:tcPr>
            <w:tcW w:w="522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4EEB08DD" w14:textId="05D4DDD1" w:rsidR="00BD3839" w:rsidRPr="00175403" w:rsidRDefault="005C6094">
            <w:pPr>
              <w:tabs>
                <w:tab w:val="left" w:pos="2520"/>
              </w:tabs>
            </w:pPr>
            <w:r w:rsidRPr="00175403">
              <w:t>Finance Officer</w:t>
            </w:r>
          </w:p>
        </w:tc>
        <w:tc>
          <w:tcPr>
            <w:tcW w:w="2160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center"/>
          </w:tcPr>
          <w:p w14:paraId="457ABFAD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Post Number:</w:t>
            </w:r>
          </w:p>
        </w:tc>
        <w:tc>
          <w:tcPr>
            <w:tcW w:w="180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0A37501D" w14:textId="77777777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5DAB6C7B" w14:textId="77777777" w:rsidR="00BD3839" w:rsidRPr="00175403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BD3839" w:rsidRPr="00175403" w14:paraId="0FC5AC3B" w14:textId="77777777">
        <w:trPr>
          <w:trHeight w:val="803"/>
        </w:trPr>
        <w:tc>
          <w:tcPr>
            <w:tcW w:w="11268" w:type="dxa"/>
            <w:shd w:val="clear" w:color="auto" w:fill="AFD995"/>
            <w:vAlign w:val="center"/>
          </w:tcPr>
          <w:p w14:paraId="661CCA37" w14:textId="77777777" w:rsidR="00BD3839" w:rsidRPr="00175403" w:rsidRDefault="00BD3839">
            <w:pPr>
              <w:pStyle w:val="Heading3"/>
              <w:rPr>
                <w:sz w:val="48"/>
              </w:rPr>
            </w:pPr>
            <w:r w:rsidRPr="00175403">
              <w:rPr>
                <w:sz w:val="48"/>
              </w:rPr>
              <w:t xml:space="preserve"> Application Form</w:t>
            </w:r>
          </w:p>
        </w:tc>
      </w:tr>
    </w:tbl>
    <w:p w14:paraId="02EB378F" w14:textId="77777777" w:rsidR="00BD3839" w:rsidRPr="00175403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1980"/>
        <w:gridCol w:w="3240"/>
        <w:gridCol w:w="2340"/>
      </w:tblGrid>
      <w:tr w:rsidR="00BD3839" w:rsidRPr="00175403" w14:paraId="0AAD0533" w14:textId="77777777" w:rsidTr="0FC122AE">
        <w:trPr>
          <w:trHeight w:val="386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808080" w:themeColor="background1" w:themeShade="80"/>
            </w:tcBorders>
            <w:vAlign w:val="center"/>
          </w:tcPr>
          <w:p w14:paraId="53CE8DB2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Closing Date:</w:t>
            </w:r>
          </w:p>
        </w:tc>
        <w:tc>
          <w:tcPr>
            <w:tcW w:w="198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6A05A809" w14:textId="48042CE9" w:rsidR="00BD3839" w:rsidRPr="00175403" w:rsidRDefault="003309C4">
            <w:pPr>
              <w:tabs>
                <w:tab w:val="left" w:pos="2520"/>
              </w:tabs>
            </w:pPr>
            <w:r w:rsidRPr="00175403">
              <w:t>2</w:t>
            </w:r>
            <w:r w:rsidR="00153A77">
              <w:t>5</w:t>
            </w:r>
            <w:r w:rsidRPr="00175403">
              <w:rPr>
                <w:vertAlign w:val="superscript"/>
              </w:rPr>
              <w:t>th</w:t>
            </w:r>
            <w:r w:rsidRPr="00175403">
              <w:t xml:space="preserve"> April 2025</w:t>
            </w:r>
          </w:p>
        </w:tc>
        <w:tc>
          <w:tcPr>
            <w:tcW w:w="3240" w:type="dxa"/>
            <w:tcBorders>
              <w:top w:val="nil"/>
              <w:left w:val="single" w:sz="8" w:space="0" w:color="808080" w:themeColor="background1" w:themeShade="80"/>
              <w:bottom w:val="nil"/>
              <w:right w:val="single" w:sz="8" w:space="0" w:color="808080" w:themeColor="background1" w:themeShade="80"/>
            </w:tcBorders>
            <w:vAlign w:val="center"/>
          </w:tcPr>
          <w:p w14:paraId="0D06875E" w14:textId="77777777" w:rsidR="00BD3839" w:rsidRPr="00175403" w:rsidRDefault="00BD3839">
            <w:pPr>
              <w:autoSpaceDE w:val="0"/>
              <w:autoSpaceDN w:val="0"/>
              <w:adjustRightInd w:val="0"/>
              <w:ind w:left="133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Interview Date:</w:t>
            </w:r>
          </w:p>
        </w:tc>
        <w:tc>
          <w:tcPr>
            <w:tcW w:w="2340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  <w:vAlign w:val="center"/>
          </w:tcPr>
          <w:p w14:paraId="5A39BBE3" w14:textId="17BD8329" w:rsidR="00BD3839" w:rsidRPr="00175403" w:rsidRDefault="00153A77">
            <w:pPr>
              <w:tabs>
                <w:tab w:val="left" w:pos="2520"/>
              </w:tabs>
            </w:pPr>
            <w:r>
              <w:t>12</w:t>
            </w:r>
            <w:r w:rsidRPr="00153A77">
              <w:rPr>
                <w:vertAlign w:val="superscript"/>
              </w:rPr>
              <w:t>th</w:t>
            </w:r>
            <w:r>
              <w:t xml:space="preserve"> and 14</w:t>
            </w:r>
            <w:r w:rsidRPr="00153A77">
              <w:rPr>
                <w:vertAlign w:val="superscript"/>
              </w:rPr>
              <w:t>th</w:t>
            </w:r>
            <w:r>
              <w:t xml:space="preserve"> May</w:t>
            </w:r>
          </w:p>
        </w:tc>
      </w:tr>
    </w:tbl>
    <w:p w14:paraId="41C8F396" w14:textId="77777777" w:rsidR="00BD3839" w:rsidRPr="00175403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BD3839" w:rsidRPr="00175403" w14:paraId="11810770" w14:textId="77777777">
        <w:trPr>
          <w:trHeight w:val="982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589087" w14:textId="07DDF501" w:rsidR="00BD3839" w:rsidRPr="00175403" w:rsidRDefault="00BD3839" w:rsidP="00D84FCB">
            <w:r w:rsidRPr="00175403">
              <w:t xml:space="preserve">Please complete this form fully. C.V.s </w:t>
            </w:r>
            <w:r w:rsidR="00D84FCB" w:rsidRPr="00175403">
              <w:t xml:space="preserve">may be attached but will </w:t>
            </w:r>
            <w:r w:rsidRPr="00175403">
              <w:t>not</w:t>
            </w:r>
            <w:r w:rsidR="00D84FCB" w:rsidRPr="00175403">
              <w:t xml:space="preserve"> be accepted as an application. </w:t>
            </w:r>
            <w:r w:rsidRPr="00175403">
              <w:t>Applications received after the closing date will not be considered.</w:t>
            </w:r>
          </w:p>
        </w:tc>
      </w:tr>
      <w:tr w:rsidR="00BD3839" w:rsidRPr="00175403" w14:paraId="570B616B" w14:textId="77777777">
        <w:trPr>
          <w:trHeight w:val="363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5EBC7"/>
            <w:vAlign w:val="center"/>
          </w:tcPr>
          <w:p w14:paraId="5440B003" w14:textId="77777777" w:rsidR="00BD3839" w:rsidRPr="00175403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</w:rPr>
            </w:pPr>
            <w:r w:rsidRPr="00175403">
              <w:rPr>
                <w:rFonts w:cs="Arial"/>
                <w:b/>
                <w:bCs/>
                <w:sz w:val="24"/>
              </w:rPr>
              <w:t xml:space="preserve">THE INFORMATION YOU SUPPLY ON THIS </w:t>
            </w:r>
            <w:smartTag w:uri="urn:schemas-microsoft-com:office:smarttags" w:element="stockticker">
              <w:r w:rsidRPr="00175403">
                <w:rPr>
                  <w:rFonts w:cs="Arial"/>
                  <w:b/>
                  <w:bCs/>
                  <w:sz w:val="24"/>
                </w:rPr>
                <w:t>FORM</w:t>
              </w:r>
            </w:smartTag>
            <w:r w:rsidRPr="00175403">
              <w:rPr>
                <w:rFonts w:cs="Arial"/>
                <w:b/>
                <w:bCs/>
                <w:sz w:val="24"/>
              </w:rPr>
              <w:t xml:space="preserve"> WILL BE TREATED IN CONFIDENCE.</w:t>
            </w:r>
          </w:p>
        </w:tc>
      </w:tr>
    </w:tbl>
    <w:p w14:paraId="72A3D3EC" w14:textId="77777777" w:rsidR="00BD3839" w:rsidRPr="00175403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268"/>
      </w:tblGrid>
      <w:tr w:rsidR="00BD3839" w:rsidRPr="00175403" w14:paraId="4D8C1167" w14:textId="77777777">
        <w:trPr>
          <w:trHeight w:val="491"/>
        </w:trPr>
        <w:tc>
          <w:tcPr>
            <w:tcW w:w="11268" w:type="dxa"/>
            <w:shd w:val="clear" w:color="auto" w:fill="AFD995"/>
            <w:vAlign w:val="center"/>
          </w:tcPr>
          <w:p w14:paraId="21304C3F" w14:textId="77777777" w:rsidR="00BD3839" w:rsidRPr="00175403" w:rsidRDefault="00BD3839">
            <w:pPr>
              <w:pStyle w:val="Heading3"/>
              <w:jc w:val="left"/>
            </w:pPr>
            <w:r w:rsidRPr="00175403">
              <w:rPr>
                <w:rFonts w:cs="Arial"/>
                <w:szCs w:val="36"/>
              </w:rPr>
              <w:t>Section 1</w:t>
            </w:r>
            <w:r w:rsidRPr="00175403">
              <w:rPr>
                <w:rFonts w:cs="Arial"/>
                <w:szCs w:val="36"/>
              </w:rPr>
              <w:tab/>
            </w:r>
            <w:r w:rsidR="00F30F3C" w:rsidRPr="00175403">
              <w:rPr>
                <w:rFonts w:cs="Arial"/>
                <w:szCs w:val="36"/>
              </w:rPr>
              <w:t xml:space="preserve">                </w:t>
            </w:r>
            <w:r w:rsidRPr="00175403">
              <w:rPr>
                <w:rFonts w:cs="Arial"/>
                <w:szCs w:val="36"/>
              </w:rPr>
              <w:t>Personal details</w:t>
            </w:r>
          </w:p>
        </w:tc>
      </w:tr>
    </w:tbl>
    <w:p w14:paraId="0D0B940D" w14:textId="77777777" w:rsidR="00BD3839" w:rsidRPr="00175403" w:rsidRDefault="00BD3839">
      <w:pPr>
        <w:tabs>
          <w:tab w:val="left" w:pos="2520"/>
        </w:tabs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  <w:gridCol w:w="2520"/>
        <w:gridCol w:w="3060"/>
      </w:tblGrid>
      <w:tr w:rsidR="00BD3839" w:rsidRPr="00175403" w14:paraId="4390D62F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4E91734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Last Name: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E2F352E" w14:textId="0DDC7B5F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737FFEA5" w14:textId="77777777" w:rsidR="00BD3839" w:rsidRPr="00175403" w:rsidRDefault="00BD3839">
            <w:pPr>
              <w:autoSpaceDE w:val="0"/>
              <w:autoSpaceDN w:val="0"/>
              <w:adjustRightInd w:val="0"/>
              <w:ind w:left="79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First Name: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4944C6" w14:textId="5E7597DE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0E27B00A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BD3839" w:rsidRPr="00175403" w14:paraId="470D9070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85E5CC6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 w:rsidRPr="00175403"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A5BDFB" w14:textId="60500DDE" w:rsidR="00BD3839" w:rsidRPr="00175403" w:rsidRDefault="00BD3839">
            <w:pPr>
              <w:tabs>
                <w:tab w:val="left" w:pos="2520"/>
              </w:tabs>
            </w:pPr>
          </w:p>
        </w:tc>
      </w:tr>
      <w:tr w:rsidR="00BD3839" w:rsidRPr="00175403" w14:paraId="324E118A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0061E4C" w14:textId="77777777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C60935A" w14:textId="7A30DEE7" w:rsidR="00BD3839" w:rsidRPr="00175403" w:rsidRDefault="00BD3839">
            <w:pPr>
              <w:tabs>
                <w:tab w:val="left" w:pos="2520"/>
              </w:tabs>
            </w:pPr>
          </w:p>
        </w:tc>
      </w:tr>
      <w:tr w:rsidR="00BD3839" w:rsidRPr="00175403" w14:paraId="008E0C9A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44EAFD9C" w14:textId="77777777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FDB810" w14:textId="3FE43B47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4B94D5A5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BD3839" w:rsidRPr="00175403" w14:paraId="68351508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BAB563D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F195667" w14:textId="31C2FA45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1E1A72B2" w14:textId="09E968F5" w:rsidR="00BD3839" w:rsidRPr="00175403" w:rsidRDefault="00BD3839">
      <w:pPr>
        <w:pStyle w:val="TinyText"/>
        <w:tabs>
          <w:tab w:val="clear" w:pos="2520"/>
          <w:tab w:val="left" w:pos="7620"/>
          <w:tab w:val="left" w:pos="8363"/>
          <w:tab w:val="left" w:pos="10546"/>
        </w:tabs>
        <w:rPr>
          <w:sz w:val="18"/>
        </w:rPr>
      </w:pPr>
      <w:r w:rsidRPr="00175403">
        <w:tab/>
      </w:r>
      <w:r w:rsidRPr="00175403">
        <w:rPr>
          <w:sz w:val="18"/>
        </w:rPr>
        <w:tab/>
      </w:r>
      <w:r w:rsidRPr="00175403">
        <w:rPr>
          <w:sz w:val="1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  <w:gridCol w:w="2842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</w:tblGrid>
      <w:tr w:rsidR="00BD3839" w:rsidRPr="00175403" w14:paraId="6E079A36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6196DB5" w14:textId="77777777" w:rsidR="00BD3839" w:rsidRPr="00175403" w:rsidRDefault="00BD3839">
            <w:pPr>
              <w:tabs>
                <w:tab w:val="left" w:pos="2520"/>
              </w:tabs>
              <w:rPr>
                <w:b/>
                <w:bCs/>
              </w:rPr>
            </w:pPr>
            <w:r w:rsidRPr="00175403">
              <w:rPr>
                <w:b/>
                <w:bCs/>
              </w:rPr>
              <w:t>Home Telephone N</w:t>
            </w:r>
            <w:r w:rsidRPr="00175403">
              <w:rPr>
                <w:b/>
                <w:bCs/>
                <w:u w:val="single"/>
                <w:vertAlign w:val="superscript"/>
              </w:rPr>
              <w:t>o</w:t>
            </w:r>
            <w:r w:rsidRPr="00175403"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0ABD6CC" w14:textId="2007FCFD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2842" w:type="dxa"/>
            <w:tcBorders>
              <w:left w:val="single" w:sz="8" w:space="0" w:color="808080"/>
              <w:right w:val="single" w:sz="8" w:space="0" w:color="808080"/>
            </w:tcBorders>
            <w:vAlign w:val="center"/>
          </w:tcPr>
          <w:p w14:paraId="76E69F0E" w14:textId="77777777" w:rsidR="00BD3839" w:rsidRPr="00175403" w:rsidRDefault="00BD3839">
            <w:pPr>
              <w:tabs>
                <w:tab w:val="left" w:pos="2520"/>
              </w:tabs>
              <w:ind w:left="214"/>
              <w:rPr>
                <w:b/>
                <w:bCs/>
              </w:rPr>
            </w:pPr>
            <w:r w:rsidRPr="00175403">
              <w:rPr>
                <w:b/>
                <w:bCs/>
              </w:rPr>
              <w:t>National Insurance N</w:t>
            </w:r>
            <w:r w:rsidRPr="00175403">
              <w:rPr>
                <w:b/>
                <w:bCs/>
                <w:u w:val="single"/>
                <w:vertAlign w:val="superscript"/>
              </w:rPr>
              <w:t>o</w:t>
            </w:r>
            <w:r w:rsidRPr="00175403">
              <w:rPr>
                <w:b/>
                <w:bCs/>
              </w:rPr>
              <w:t>:</w:t>
            </w: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D23C7CD" w14:textId="056D4FB3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F7209D" w14:textId="4D97341C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49051A" w14:textId="3CB6E4D9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0C46367" w14:textId="4F762808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53A6B1" w14:textId="02EA9486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D3B5892" w14:textId="7C509571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113F1D3" w14:textId="3A821C2B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14A9CF" w14:textId="2C7F81CD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38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20E6CF" w14:textId="32A369B1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3DEEC669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BD3839" w:rsidRPr="00175403" w14:paraId="6D88F9A3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D004F6D" w14:textId="77777777" w:rsidR="00BD3839" w:rsidRPr="00175403" w:rsidRDefault="00BD3839">
            <w:pPr>
              <w:tabs>
                <w:tab w:val="left" w:pos="2520"/>
              </w:tabs>
              <w:rPr>
                <w:b/>
                <w:bCs/>
              </w:rPr>
            </w:pPr>
            <w:r w:rsidRPr="00175403">
              <w:rPr>
                <w:b/>
                <w:bCs/>
              </w:rPr>
              <w:t>Daytime Telephone N</w:t>
            </w:r>
            <w:r w:rsidRPr="00175403">
              <w:rPr>
                <w:b/>
                <w:bCs/>
                <w:u w:val="single"/>
                <w:vertAlign w:val="superscript"/>
              </w:rPr>
              <w:t>o</w:t>
            </w:r>
            <w:r w:rsidRPr="00175403"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F38903" w14:textId="6D813A2B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3656B9AB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2198"/>
      </w:tblGrid>
      <w:tr w:rsidR="00BD3839" w:rsidRPr="00175403" w14:paraId="7ADAAB1C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07A49C69" w14:textId="77777777" w:rsidR="00BD3839" w:rsidRPr="00175403" w:rsidRDefault="00BD3839">
            <w:pPr>
              <w:tabs>
                <w:tab w:val="left" w:pos="2520"/>
              </w:tabs>
              <w:rPr>
                <w:b/>
                <w:bCs/>
              </w:rPr>
            </w:pPr>
            <w:r w:rsidRPr="00175403">
              <w:rPr>
                <w:b/>
                <w:bCs/>
              </w:rPr>
              <w:t>Mobile Telephone N</w:t>
            </w:r>
            <w:r w:rsidRPr="00175403">
              <w:rPr>
                <w:b/>
                <w:bCs/>
                <w:u w:val="single"/>
                <w:vertAlign w:val="superscript"/>
              </w:rPr>
              <w:t>o</w:t>
            </w:r>
            <w:r w:rsidRPr="00175403">
              <w:rPr>
                <w:b/>
                <w:bCs/>
              </w:rPr>
              <w:t>:</w:t>
            </w:r>
          </w:p>
        </w:tc>
        <w:tc>
          <w:tcPr>
            <w:tcW w:w="219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124743" w14:textId="11A16FAC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45FB0818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120"/>
      </w:tblGrid>
      <w:tr w:rsidR="00BD3839" w:rsidRPr="00175403" w14:paraId="37F16100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5484756" w14:textId="77777777" w:rsidR="00BD3839" w:rsidRPr="00175403" w:rsidRDefault="00BD3839">
            <w:pPr>
              <w:tabs>
                <w:tab w:val="left" w:pos="2520"/>
              </w:tabs>
              <w:rPr>
                <w:b/>
                <w:bCs/>
              </w:rPr>
            </w:pPr>
            <w:r w:rsidRPr="00175403">
              <w:rPr>
                <w:b/>
                <w:bCs/>
              </w:rPr>
              <w:t>E-mail address:</w:t>
            </w:r>
          </w:p>
        </w:tc>
        <w:tc>
          <w:tcPr>
            <w:tcW w:w="61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409B64F" w14:textId="7945CA42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049F31CB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608"/>
        <w:gridCol w:w="1012"/>
        <w:gridCol w:w="540"/>
        <w:gridCol w:w="720"/>
      </w:tblGrid>
      <w:tr w:rsidR="00BD3839" w:rsidRPr="00175403" w14:paraId="16EC1641" w14:textId="77777777" w:rsidTr="03061AC6">
        <w:trPr>
          <w:trHeight w:val="386"/>
        </w:trPr>
        <w:tc>
          <w:tcPr>
            <w:tcW w:w="3708" w:type="dxa"/>
            <w:vAlign w:val="center"/>
          </w:tcPr>
          <w:p w14:paraId="1C71BEAC" w14:textId="77777777" w:rsidR="00BD3839" w:rsidRPr="00175403" w:rsidRDefault="00BD3839">
            <w:pPr>
              <w:tabs>
                <w:tab w:val="left" w:pos="2520"/>
              </w:tabs>
              <w:rPr>
                <w:b/>
                <w:bCs/>
              </w:rPr>
            </w:pPr>
            <w:r w:rsidRPr="00175403">
              <w:rPr>
                <w:b/>
                <w:bCs/>
              </w:rPr>
              <w:t>Can we contact you at work?</w:t>
            </w:r>
          </w:p>
        </w:tc>
        <w:tc>
          <w:tcPr>
            <w:tcW w:w="608" w:type="dxa"/>
            <w:vAlign w:val="center"/>
          </w:tcPr>
          <w:p w14:paraId="5B7FDD25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</w:pPr>
            <w:r w:rsidRPr="00175403"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99F79F7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  <w:bookmarkEnd w:id="0"/>
          </w:p>
        </w:tc>
        <w:tc>
          <w:tcPr>
            <w:tcW w:w="540" w:type="dxa"/>
            <w:vAlign w:val="center"/>
          </w:tcPr>
          <w:p w14:paraId="65804BD3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 w:rsidRPr="00175403"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4D8F0F5C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  <w:bookmarkEnd w:id="1"/>
          </w:p>
        </w:tc>
      </w:tr>
    </w:tbl>
    <w:p w14:paraId="53128261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D3839" w:rsidRPr="00175403" w14:paraId="17DBACD3" w14:textId="77777777">
        <w:trPr>
          <w:trHeight w:val="386"/>
        </w:trPr>
        <w:tc>
          <w:tcPr>
            <w:tcW w:w="5688" w:type="dxa"/>
            <w:vAlign w:val="center"/>
          </w:tcPr>
          <w:p w14:paraId="5B1CDBBF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Cs w:val="22"/>
              </w:rPr>
            </w:pPr>
            <w:r w:rsidRPr="00175403">
              <w:rPr>
                <w:rFonts w:cs="Arial"/>
                <w:bCs/>
                <w:szCs w:val="22"/>
              </w:rPr>
              <w:t xml:space="preserve">Are you free to remain and take up employment in the </w:t>
            </w:r>
            <w:smartTag w:uri="urn:schemas-microsoft-com:office:smarttags" w:element="country-region">
              <w:smartTag w:uri="urn:schemas-microsoft-com:office:smarttags" w:element="place">
                <w:r w:rsidRPr="00175403">
                  <w:rPr>
                    <w:rFonts w:cs="Arial"/>
                    <w:bCs/>
                    <w:szCs w:val="22"/>
                  </w:rPr>
                  <w:t>UK</w:t>
                </w:r>
              </w:smartTag>
            </w:smartTag>
            <w:r w:rsidRPr="00175403">
              <w:rPr>
                <w:rFonts w:cs="Arial"/>
                <w:bCs/>
                <w:szCs w:val="22"/>
              </w:rPr>
              <w:t xml:space="preserve"> with no current immigration restrictions?</w:t>
            </w:r>
          </w:p>
        </w:tc>
        <w:tc>
          <w:tcPr>
            <w:tcW w:w="608" w:type="dxa"/>
            <w:vAlign w:val="center"/>
          </w:tcPr>
          <w:p w14:paraId="55239733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 w:rsidRPr="00175403"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713E8F5A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C5AC6C2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 w:rsidRPr="00175403"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7856258D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</w:p>
        </w:tc>
      </w:tr>
    </w:tbl>
    <w:p w14:paraId="62486C05" w14:textId="77777777" w:rsidR="00BD3839" w:rsidRPr="00175403" w:rsidRDefault="00BD3839">
      <w:pPr>
        <w:pStyle w:val="TinyText"/>
      </w:pPr>
    </w:p>
    <w:p w14:paraId="4101652C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688"/>
        <w:gridCol w:w="608"/>
        <w:gridCol w:w="1012"/>
        <w:gridCol w:w="540"/>
        <w:gridCol w:w="720"/>
      </w:tblGrid>
      <w:tr w:rsidR="00BD3839" w:rsidRPr="00175403" w14:paraId="4BDB8EE4" w14:textId="77777777">
        <w:trPr>
          <w:trHeight w:val="386"/>
        </w:trPr>
        <w:tc>
          <w:tcPr>
            <w:tcW w:w="5688" w:type="dxa"/>
            <w:vAlign w:val="center"/>
          </w:tcPr>
          <w:p w14:paraId="7EC1B1F2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175403">
              <w:rPr>
                <w:rFonts w:cs="Arial"/>
                <w:b/>
                <w:bCs/>
                <w:szCs w:val="22"/>
                <w:u w:val="single"/>
              </w:rPr>
              <w:t>Driving Licence</w:t>
            </w:r>
            <w:r w:rsidRPr="00175403">
              <w:rPr>
                <w:rFonts w:cs="Arial"/>
                <w:b/>
                <w:bCs/>
                <w:szCs w:val="22"/>
              </w:rPr>
              <w:t xml:space="preserve"> – if relevant to post applied for.</w:t>
            </w:r>
          </w:p>
          <w:p w14:paraId="711E713E" w14:textId="77777777" w:rsidR="00BD3839" w:rsidRPr="00175403" w:rsidRDefault="00BD383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5403">
              <w:rPr>
                <w:rFonts w:cs="Arial"/>
                <w:szCs w:val="22"/>
              </w:rPr>
              <w:t xml:space="preserve">Do you hold a full, clean driving licence valid in the </w:t>
            </w:r>
            <w:smartTag w:uri="urn:schemas-microsoft-com:office:smarttags" w:element="country-region">
              <w:smartTag w:uri="urn:schemas-microsoft-com:office:smarttags" w:element="place">
                <w:r w:rsidRPr="00175403">
                  <w:rPr>
                    <w:rFonts w:cs="Arial"/>
                    <w:szCs w:val="22"/>
                  </w:rPr>
                  <w:t>UK</w:t>
                </w:r>
              </w:smartTag>
            </w:smartTag>
            <w:r w:rsidRPr="00175403">
              <w:rPr>
                <w:rFonts w:cs="Arial"/>
                <w:szCs w:val="22"/>
              </w:rPr>
              <w:t>?</w:t>
            </w:r>
          </w:p>
        </w:tc>
        <w:tc>
          <w:tcPr>
            <w:tcW w:w="608" w:type="dxa"/>
            <w:vAlign w:val="center"/>
          </w:tcPr>
          <w:p w14:paraId="55764F03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 w:rsidRPr="00175403">
              <w:rPr>
                <w:kern w:val="0"/>
              </w:rPr>
              <w:t>Yes</w:t>
            </w:r>
          </w:p>
        </w:tc>
        <w:tc>
          <w:tcPr>
            <w:tcW w:w="1012" w:type="dxa"/>
            <w:vAlign w:val="center"/>
          </w:tcPr>
          <w:p w14:paraId="084C1507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A09B756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</w:rPr>
            </w:pPr>
            <w:r w:rsidRPr="00175403">
              <w:rPr>
                <w:kern w:val="0"/>
              </w:rPr>
              <w:t>No</w:t>
            </w:r>
          </w:p>
        </w:tc>
        <w:tc>
          <w:tcPr>
            <w:tcW w:w="720" w:type="dxa"/>
            <w:vAlign w:val="center"/>
          </w:tcPr>
          <w:p w14:paraId="1D4412B4" w14:textId="77777777" w:rsidR="00BD3839" w:rsidRPr="00175403" w:rsidRDefault="00BD3839">
            <w:pPr>
              <w:tabs>
                <w:tab w:val="left" w:pos="2520"/>
              </w:tabs>
              <w:rPr>
                <w:sz w:val="32"/>
              </w:rPr>
            </w:pPr>
            <w:r w:rsidRPr="00175403">
              <w:rPr>
                <w:sz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32"/>
              </w:rPr>
              <w:instrText xml:space="preserve"> FORMCHECKBOX </w:instrText>
            </w:r>
            <w:r w:rsidRPr="00175403">
              <w:rPr>
                <w:sz w:val="32"/>
              </w:rPr>
            </w:r>
            <w:r w:rsidRPr="00175403">
              <w:rPr>
                <w:sz w:val="32"/>
              </w:rPr>
              <w:fldChar w:fldCharType="separate"/>
            </w:r>
            <w:r w:rsidRPr="00175403">
              <w:rPr>
                <w:sz w:val="32"/>
              </w:rPr>
              <w:fldChar w:fldCharType="end"/>
            </w:r>
          </w:p>
        </w:tc>
      </w:tr>
    </w:tbl>
    <w:p w14:paraId="4B99056E" w14:textId="77777777" w:rsidR="00BD3839" w:rsidRPr="00175403" w:rsidRDefault="00BD3839">
      <w:pPr>
        <w:tabs>
          <w:tab w:val="left" w:pos="2520"/>
        </w:tabs>
      </w:pPr>
    </w:p>
    <w:p w14:paraId="1299C43A" w14:textId="77777777" w:rsidR="006D3B33" w:rsidRPr="00175403" w:rsidRDefault="006D3B33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8"/>
      </w:tblGrid>
      <w:tr w:rsidR="00BD3839" w:rsidRPr="00175403" w14:paraId="56D11228" w14:textId="77777777">
        <w:trPr>
          <w:trHeight w:val="617"/>
        </w:trPr>
        <w:tc>
          <w:tcPr>
            <w:tcW w:w="11268" w:type="dxa"/>
            <w:tcBorders>
              <w:top w:val="nil"/>
              <w:left w:val="nil"/>
              <w:bottom w:val="nil"/>
              <w:right w:val="nil"/>
            </w:tcBorders>
            <w:shd w:val="clear" w:color="auto" w:fill="D5EBC7"/>
            <w:vAlign w:val="center"/>
          </w:tcPr>
          <w:p w14:paraId="61F2FB41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</w:rPr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If you are successful you will be required to provide relevant evidence of the above details prior to your appointment.</w:t>
            </w:r>
          </w:p>
        </w:tc>
      </w:tr>
    </w:tbl>
    <w:p w14:paraId="4DDBEF00" w14:textId="77777777" w:rsidR="00BD3839" w:rsidRPr="00175403" w:rsidRDefault="00BD3839">
      <w:pPr>
        <w:tabs>
          <w:tab w:val="left" w:pos="2520"/>
        </w:tabs>
        <w:sectPr w:rsidR="00BD3839" w:rsidRPr="00175403">
          <w:headerReference w:type="first" r:id="rId9"/>
          <w:footerReference w:type="first" r:id="rId10"/>
          <w:pgSz w:w="11906" w:h="16838" w:code="9"/>
          <w:pgMar w:top="1440" w:right="244" w:bottom="1440" w:left="357" w:header="709" w:footer="709" w:gutter="0"/>
          <w:cols w:space="708"/>
          <w:titlePg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3ACCC195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590484BA" w14:textId="77777777" w:rsidR="00BD3839" w:rsidRPr="00175403" w:rsidRDefault="00BD3839">
            <w:pPr>
              <w:pStyle w:val="Heading3"/>
              <w:jc w:val="left"/>
            </w:pPr>
            <w:r w:rsidRPr="00175403">
              <w:rPr>
                <w:rFonts w:cs="Arial"/>
                <w:szCs w:val="36"/>
              </w:rPr>
              <w:lastRenderedPageBreak/>
              <w:t>Section 2</w:t>
            </w:r>
            <w:r w:rsidR="00D93F6F" w:rsidRPr="00175403">
              <w:rPr>
                <w:rFonts w:cs="Arial"/>
                <w:szCs w:val="36"/>
              </w:rPr>
              <w:t xml:space="preserve"> </w:t>
            </w:r>
            <w:r w:rsidRPr="00175403">
              <w:rPr>
                <w:rFonts w:cs="Arial"/>
                <w:szCs w:val="36"/>
              </w:rPr>
              <w:tab/>
            </w:r>
            <w:r w:rsidR="00F30F3C" w:rsidRPr="00175403">
              <w:rPr>
                <w:rFonts w:cs="Arial"/>
                <w:szCs w:val="36"/>
              </w:rPr>
              <w:t xml:space="preserve">           </w:t>
            </w:r>
            <w:r w:rsidRPr="00175403">
              <w:rPr>
                <w:rFonts w:cs="Arial"/>
                <w:szCs w:val="36"/>
              </w:rPr>
              <w:t>Present Employment</w:t>
            </w:r>
          </w:p>
        </w:tc>
      </w:tr>
      <w:tr w:rsidR="00BD3839" w:rsidRPr="00175403" w14:paraId="4665B6A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81A082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b/>
                <w:bCs/>
                <w:sz w:val="24"/>
              </w:rPr>
              <w:t>Present Employment</w:t>
            </w:r>
            <w:r w:rsidRPr="00175403">
              <w:rPr>
                <w:rFonts w:cs="Arial"/>
                <w:szCs w:val="22"/>
              </w:rPr>
              <w:t xml:space="preserve"> (If now unemployed give details of last employer)</w:t>
            </w:r>
          </w:p>
        </w:tc>
      </w:tr>
    </w:tbl>
    <w:p w14:paraId="3461D779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BD3839" w:rsidRPr="00175403" w14:paraId="1A696D4D" w14:textId="777777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788B7E9C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BA75556" w14:textId="5A6C4656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3CF2D8B6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BD3839" w:rsidRPr="00175403" w14:paraId="661DE10C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2702B4C6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 w:rsidRPr="00175403"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8A6092" w14:textId="06D32817" w:rsidR="00BD3839" w:rsidRPr="00175403" w:rsidRDefault="00BD3839">
            <w:pPr>
              <w:tabs>
                <w:tab w:val="left" w:pos="2520"/>
              </w:tabs>
            </w:pPr>
          </w:p>
        </w:tc>
      </w:tr>
      <w:tr w:rsidR="00BD3839" w:rsidRPr="00175403" w14:paraId="482D700E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0FB78278" w14:textId="77777777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6C1B8EE" w14:textId="6DB59B79" w:rsidR="00BD3839" w:rsidRPr="00175403" w:rsidRDefault="00BD3839">
            <w:pPr>
              <w:tabs>
                <w:tab w:val="left" w:pos="2520"/>
              </w:tabs>
            </w:pPr>
          </w:p>
        </w:tc>
      </w:tr>
      <w:tr w:rsidR="00BD3839" w:rsidRPr="00175403" w14:paraId="5F6DD27B" w14:textId="777777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1FC39945" w14:textId="77777777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419F0B" w14:textId="6B1A55BC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0562CB0E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BD3839" w:rsidRPr="00175403" w14:paraId="5A6058C6" w14:textId="777777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225463B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5190059" w14:textId="6C57F2F9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34CE0A41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BD3839" w:rsidRPr="00175403" w14:paraId="77C37A3F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495FD781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B1E8D74" w14:textId="05112708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62EBF3C5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BD3839" w:rsidRPr="00175403" w14:paraId="3A9CD5CD" w14:textId="777777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94A0D11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8D2A74C" w14:textId="7E131905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76F27DB" w14:textId="77777777" w:rsidR="00BD3839" w:rsidRPr="00175403" w:rsidRDefault="00BD3839">
            <w:pPr>
              <w:autoSpaceDE w:val="0"/>
              <w:autoSpaceDN w:val="0"/>
              <w:adjustRightInd w:val="0"/>
              <w:ind w:left="133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37F4319" w14:textId="3DB3E115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6D98A12B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BD3839" w:rsidRPr="00175403" w14:paraId="4FA747CB" w14:textId="777777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7ABBD1BA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Department / Section: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AC5006B" w14:textId="38CEBDAB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2946DB82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8"/>
        <w:gridCol w:w="2880"/>
        <w:gridCol w:w="7272"/>
      </w:tblGrid>
      <w:tr w:rsidR="00BD3839" w:rsidRPr="00175403" w14:paraId="2E9B606D" w14:textId="77777777">
        <w:trPr>
          <w:gridAfter w:val="1"/>
          <w:wAfter w:w="7272" w:type="dxa"/>
          <w:trHeight w:val="386"/>
        </w:trPr>
        <w:tc>
          <w:tcPr>
            <w:tcW w:w="3348" w:type="dxa"/>
            <w:gridSpan w:val="2"/>
            <w:vAlign w:val="center"/>
          </w:tcPr>
          <w:p w14:paraId="25DF4AA8" w14:textId="77777777" w:rsidR="00BD3839" w:rsidRPr="00175403" w:rsidRDefault="00BD3839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75403">
              <w:rPr>
                <w:b/>
                <w:bCs/>
              </w:rPr>
              <w:t>Brief description of duties:</w:t>
            </w:r>
          </w:p>
        </w:tc>
      </w:tr>
      <w:tr w:rsidR="00BD3839" w:rsidRPr="00175403" w14:paraId="5997CC1D" w14:textId="77777777">
        <w:trPr>
          <w:gridBefore w:val="1"/>
          <w:wBefore w:w="468" w:type="dxa"/>
          <w:trHeight w:val="6360"/>
        </w:trPr>
        <w:tc>
          <w:tcPr>
            <w:tcW w:w="10152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110FFD37" w14:textId="77777777" w:rsidR="00BD3839" w:rsidRPr="00175403" w:rsidRDefault="00BD3839">
            <w:pPr>
              <w:tabs>
                <w:tab w:val="left" w:pos="2520"/>
              </w:tabs>
            </w:pPr>
          </w:p>
          <w:p w14:paraId="6B699379" w14:textId="77777777" w:rsidR="00F30F3C" w:rsidRPr="00175403" w:rsidRDefault="00F30F3C">
            <w:pPr>
              <w:tabs>
                <w:tab w:val="left" w:pos="2520"/>
              </w:tabs>
            </w:pPr>
          </w:p>
          <w:p w14:paraId="3FE9F23F" w14:textId="77777777" w:rsidR="00F30F3C" w:rsidRPr="00175403" w:rsidRDefault="00F30F3C">
            <w:pPr>
              <w:tabs>
                <w:tab w:val="left" w:pos="2520"/>
              </w:tabs>
            </w:pPr>
          </w:p>
          <w:p w14:paraId="1F72F646" w14:textId="77777777" w:rsidR="00F30F3C" w:rsidRPr="00175403" w:rsidRDefault="00F30F3C">
            <w:pPr>
              <w:tabs>
                <w:tab w:val="left" w:pos="2520"/>
              </w:tabs>
            </w:pPr>
          </w:p>
          <w:p w14:paraId="08CE6F91" w14:textId="77777777" w:rsidR="00F30F3C" w:rsidRPr="00175403" w:rsidRDefault="00F30F3C">
            <w:pPr>
              <w:tabs>
                <w:tab w:val="left" w:pos="2520"/>
              </w:tabs>
            </w:pPr>
          </w:p>
          <w:p w14:paraId="61CDCEAD" w14:textId="77777777" w:rsidR="00F30F3C" w:rsidRPr="00175403" w:rsidRDefault="00F30F3C">
            <w:pPr>
              <w:tabs>
                <w:tab w:val="left" w:pos="2520"/>
              </w:tabs>
            </w:pPr>
          </w:p>
          <w:p w14:paraId="6BB9E253" w14:textId="77777777" w:rsidR="00F30F3C" w:rsidRPr="00175403" w:rsidRDefault="00F30F3C">
            <w:pPr>
              <w:tabs>
                <w:tab w:val="left" w:pos="2520"/>
              </w:tabs>
            </w:pPr>
          </w:p>
          <w:p w14:paraId="23DE523C" w14:textId="77777777" w:rsidR="00F30F3C" w:rsidRPr="00175403" w:rsidRDefault="00F30F3C">
            <w:pPr>
              <w:tabs>
                <w:tab w:val="left" w:pos="2520"/>
              </w:tabs>
            </w:pPr>
          </w:p>
          <w:p w14:paraId="52E56223" w14:textId="77777777" w:rsidR="00F30F3C" w:rsidRPr="00175403" w:rsidRDefault="00F30F3C">
            <w:pPr>
              <w:tabs>
                <w:tab w:val="left" w:pos="2520"/>
              </w:tabs>
            </w:pPr>
          </w:p>
          <w:p w14:paraId="07547A01" w14:textId="77777777" w:rsidR="00F30F3C" w:rsidRPr="00175403" w:rsidRDefault="00F30F3C">
            <w:pPr>
              <w:tabs>
                <w:tab w:val="left" w:pos="2520"/>
              </w:tabs>
            </w:pPr>
          </w:p>
          <w:p w14:paraId="5043CB0F" w14:textId="77777777" w:rsidR="00F30F3C" w:rsidRPr="00175403" w:rsidRDefault="00F30F3C">
            <w:pPr>
              <w:tabs>
                <w:tab w:val="left" w:pos="2520"/>
              </w:tabs>
            </w:pPr>
          </w:p>
          <w:p w14:paraId="07459315" w14:textId="77777777" w:rsidR="00F30F3C" w:rsidRPr="00175403" w:rsidRDefault="00F30F3C">
            <w:pPr>
              <w:tabs>
                <w:tab w:val="left" w:pos="2520"/>
              </w:tabs>
            </w:pPr>
          </w:p>
          <w:p w14:paraId="6537F28F" w14:textId="77777777" w:rsidR="00F30F3C" w:rsidRPr="00175403" w:rsidRDefault="00F30F3C">
            <w:pPr>
              <w:tabs>
                <w:tab w:val="left" w:pos="2520"/>
              </w:tabs>
            </w:pPr>
          </w:p>
          <w:p w14:paraId="6DFB9E20" w14:textId="77777777" w:rsidR="00F30F3C" w:rsidRPr="00175403" w:rsidRDefault="00F30F3C">
            <w:pPr>
              <w:tabs>
                <w:tab w:val="left" w:pos="2520"/>
              </w:tabs>
            </w:pPr>
          </w:p>
          <w:p w14:paraId="70DF9E56" w14:textId="77777777" w:rsidR="00F30F3C" w:rsidRPr="00175403" w:rsidRDefault="00F30F3C">
            <w:pPr>
              <w:tabs>
                <w:tab w:val="left" w:pos="2520"/>
              </w:tabs>
            </w:pPr>
          </w:p>
          <w:p w14:paraId="44E871BC" w14:textId="77777777" w:rsidR="00F30F3C" w:rsidRPr="00175403" w:rsidRDefault="00F30F3C">
            <w:pPr>
              <w:tabs>
                <w:tab w:val="left" w:pos="2520"/>
              </w:tabs>
            </w:pPr>
          </w:p>
          <w:p w14:paraId="144A5D23" w14:textId="77777777" w:rsidR="00F30F3C" w:rsidRPr="00175403" w:rsidRDefault="00F30F3C">
            <w:pPr>
              <w:tabs>
                <w:tab w:val="left" w:pos="2520"/>
              </w:tabs>
            </w:pPr>
          </w:p>
          <w:p w14:paraId="738610EB" w14:textId="77777777" w:rsidR="00F30F3C" w:rsidRPr="00175403" w:rsidRDefault="00F30F3C">
            <w:pPr>
              <w:tabs>
                <w:tab w:val="left" w:pos="2520"/>
              </w:tabs>
            </w:pPr>
          </w:p>
          <w:p w14:paraId="637805D2" w14:textId="77777777" w:rsidR="00F30F3C" w:rsidRPr="00175403" w:rsidRDefault="00F30F3C">
            <w:pPr>
              <w:tabs>
                <w:tab w:val="left" w:pos="2520"/>
              </w:tabs>
            </w:pPr>
          </w:p>
          <w:p w14:paraId="463F29E8" w14:textId="77777777" w:rsidR="00F30F3C" w:rsidRPr="00175403" w:rsidRDefault="00F30F3C">
            <w:pPr>
              <w:tabs>
                <w:tab w:val="left" w:pos="2520"/>
              </w:tabs>
            </w:pPr>
          </w:p>
          <w:p w14:paraId="3B7B4B86" w14:textId="77777777" w:rsidR="00F30F3C" w:rsidRPr="00175403" w:rsidRDefault="00F30F3C">
            <w:pPr>
              <w:tabs>
                <w:tab w:val="left" w:pos="2520"/>
              </w:tabs>
            </w:pPr>
          </w:p>
          <w:p w14:paraId="3A0FF5F2" w14:textId="77777777" w:rsidR="00F30F3C" w:rsidRPr="00175403" w:rsidRDefault="00F30F3C">
            <w:pPr>
              <w:tabs>
                <w:tab w:val="left" w:pos="2520"/>
              </w:tabs>
            </w:pPr>
          </w:p>
          <w:p w14:paraId="5630AD66" w14:textId="77777777" w:rsidR="00F30F3C" w:rsidRPr="00175403" w:rsidRDefault="00F30F3C">
            <w:pPr>
              <w:tabs>
                <w:tab w:val="left" w:pos="2520"/>
              </w:tabs>
            </w:pPr>
          </w:p>
          <w:p w14:paraId="61829076" w14:textId="77777777" w:rsidR="00F30F3C" w:rsidRPr="00175403" w:rsidRDefault="00F30F3C">
            <w:pPr>
              <w:tabs>
                <w:tab w:val="left" w:pos="2520"/>
              </w:tabs>
            </w:pPr>
          </w:p>
          <w:p w14:paraId="2BA226A1" w14:textId="77777777" w:rsidR="00F30F3C" w:rsidRPr="00175403" w:rsidRDefault="00F30F3C">
            <w:pPr>
              <w:tabs>
                <w:tab w:val="left" w:pos="2520"/>
              </w:tabs>
            </w:pPr>
          </w:p>
          <w:p w14:paraId="17AD93B2" w14:textId="77777777" w:rsidR="00F30F3C" w:rsidRPr="00175403" w:rsidRDefault="00F30F3C">
            <w:pPr>
              <w:tabs>
                <w:tab w:val="left" w:pos="2520"/>
              </w:tabs>
            </w:pPr>
          </w:p>
          <w:p w14:paraId="0DE4B5B7" w14:textId="77777777" w:rsidR="00F30F3C" w:rsidRPr="00175403" w:rsidRDefault="00F30F3C">
            <w:pPr>
              <w:tabs>
                <w:tab w:val="left" w:pos="2520"/>
              </w:tabs>
            </w:pPr>
          </w:p>
          <w:p w14:paraId="66204FF1" w14:textId="77777777" w:rsidR="00F30F3C" w:rsidRPr="00175403" w:rsidRDefault="00F30F3C">
            <w:pPr>
              <w:tabs>
                <w:tab w:val="left" w:pos="2520"/>
              </w:tabs>
            </w:pPr>
          </w:p>
          <w:p w14:paraId="2DBF0D7D" w14:textId="77777777" w:rsidR="00F30F3C" w:rsidRPr="00175403" w:rsidRDefault="00F30F3C">
            <w:pPr>
              <w:tabs>
                <w:tab w:val="left" w:pos="2520"/>
              </w:tabs>
            </w:pPr>
          </w:p>
        </w:tc>
      </w:tr>
      <w:tr w:rsidR="00BD3839" w:rsidRPr="00175403" w14:paraId="28F1428C" w14:textId="77777777">
        <w:trPr>
          <w:gridBefore w:val="1"/>
          <w:wBefore w:w="468" w:type="dxa"/>
          <w:trHeight w:val="335"/>
        </w:trPr>
        <w:tc>
          <w:tcPr>
            <w:tcW w:w="10152" w:type="dxa"/>
            <w:gridSpan w:val="2"/>
            <w:shd w:val="clear" w:color="auto" w:fill="D5EBC7"/>
            <w:vAlign w:val="center"/>
          </w:tcPr>
          <w:p w14:paraId="27078197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Continue on a separate sheet if necessary</w:t>
            </w:r>
          </w:p>
        </w:tc>
      </w:tr>
    </w:tbl>
    <w:p w14:paraId="6B62F1B3" w14:textId="77777777" w:rsidR="00BD3839" w:rsidRPr="00175403" w:rsidRDefault="00BD3839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2880"/>
        <w:gridCol w:w="2880"/>
        <w:gridCol w:w="2700"/>
      </w:tblGrid>
      <w:tr w:rsidR="00BD3839" w:rsidRPr="00175403" w14:paraId="2737C3DF" w14:textId="77777777">
        <w:trPr>
          <w:trHeight w:val="235"/>
        </w:trPr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78B2C07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Period of Notice: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94187F8" w14:textId="6E4F1732" w:rsidR="00BD3839" w:rsidRPr="00175403" w:rsidRDefault="00BD3839">
            <w:pPr>
              <w:tabs>
                <w:tab w:val="left" w:pos="2520"/>
              </w:tabs>
            </w:pPr>
          </w:p>
        </w:tc>
        <w:tc>
          <w:tcPr>
            <w:tcW w:w="288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D807A5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175403">
              <w:rPr>
                <w:rFonts w:cs="Arial"/>
                <w:b/>
                <w:bCs/>
                <w:szCs w:val="22"/>
              </w:rPr>
              <w:t>Last day of service</w:t>
            </w:r>
          </w:p>
          <w:p w14:paraId="644A4793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(if no longer employed)</w:t>
            </w:r>
            <w:r w:rsidRPr="00175403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27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663BE0" w14:textId="2121AD44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02F2C34E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7920"/>
      </w:tblGrid>
      <w:tr w:rsidR="00BD3839" w:rsidRPr="00175403" w14:paraId="514E6A06" w14:textId="77777777">
        <w:trPr>
          <w:trHeight w:val="1789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</w:tcPr>
          <w:p w14:paraId="633752EE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175403">
              <w:rPr>
                <w:rFonts w:cs="Arial"/>
                <w:b/>
                <w:bCs/>
                <w:szCs w:val="22"/>
              </w:rPr>
              <w:t>Reason for leaving</w:t>
            </w:r>
          </w:p>
          <w:p w14:paraId="68F4934D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(if no longer employed)</w:t>
            </w:r>
            <w:r w:rsidRPr="00175403">
              <w:rPr>
                <w:rFonts w:cs="Arial"/>
                <w:b/>
                <w:bCs/>
                <w:szCs w:val="22"/>
              </w:rPr>
              <w:t>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BCE8FA" w14:textId="6B39BD57" w:rsidR="00BD3839" w:rsidRPr="00175403" w:rsidRDefault="00BD3839">
            <w:pPr>
              <w:tabs>
                <w:tab w:val="left" w:pos="2520"/>
              </w:tabs>
            </w:pPr>
          </w:p>
        </w:tc>
      </w:tr>
    </w:tbl>
    <w:p w14:paraId="680A4E5D" w14:textId="77777777" w:rsidR="00F30F3C" w:rsidRPr="00175403" w:rsidRDefault="00F30F3C">
      <w:pPr>
        <w:tabs>
          <w:tab w:val="left" w:pos="2520"/>
        </w:tabs>
        <w:sectPr w:rsidR="00F30F3C" w:rsidRPr="00175403">
          <w:pgSz w:w="11906" w:h="16838" w:code="9"/>
          <w:pgMar w:top="360" w:right="244" w:bottom="539" w:left="540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4223F1" w:rsidRPr="00175403" w14:paraId="5513CB48" w14:textId="77777777" w:rsidTr="00E43377">
        <w:trPr>
          <w:trHeight w:val="433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219836" w14:textId="77777777" w:rsidR="00BF5F66" w:rsidRPr="00175403" w:rsidRDefault="00BF5F66" w:rsidP="004223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</w:rPr>
            </w:pPr>
          </w:p>
          <w:p w14:paraId="7E796583" w14:textId="77777777" w:rsidR="004223F1" w:rsidRPr="00175403" w:rsidRDefault="004223F1" w:rsidP="004223F1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b/>
                <w:bCs/>
                <w:sz w:val="24"/>
              </w:rPr>
              <w:t>Previous Employment</w:t>
            </w:r>
            <w:r w:rsidRPr="00175403">
              <w:rPr>
                <w:rFonts w:cs="Arial"/>
                <w:szCs w:val="22"/>
              </w:rPr>
              <w:t xml:space="preserve"> </w:t>
            </w:r>
          </w:p>
        </w:tc>
      </w:tr>
    </w:tbl>
    <w:p w14:paraId="296FEF7D" w14:textId="77777777" w:rsidR="004223F1" w:rsidRPr="00175403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23F1" w:rsidRPr="00175403" w14:paraId="6CE6B0B9" w14:textId="77777777" w:rsidTr="00E433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5EC32D00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3514B35" w14:textId="2400CA85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7194DBDC" w14:textId="77777777" w:rsidR="004223F1" w:rsidRPr="00175403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4223F1" w:rsidRPr="00175403" w14:paraId="3046E961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69693910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 w:rsidRPr="00175403"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0775EF" w14:textId="4D66085D" w:rsidR="004223F1" w:rsidRPr="00175403" w:rsidRDefault="004223F1" w:rsidP="00E43377">
            <w:pPr>
              <w:tabs>
                <w:tab w:val="left" w:pos="2520"/>
              </w:tabs>
            </w:pPr>
          </w:p>
        </w:tc>
      </w:tr>
      <w:tr w:rsidR="004223F1" w:rsidRPr="00175403" w14:paraId="172A6BBB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69D0D3C" w14:textId="77777777" w:rsidR="004223F1" w:rsidRPr="00175403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E473F94" w14:textId="5E5BAC87" w:rsidR="004223F1" w:rsidRPr="00175403" w:rsidRDefault="004223F1" w:rsidP="00E43377">
            <w:pPr>
              <w:tabs>
                <w:tab w:val="left" w:pos="2520"/>
              </w:tabs>
            </w:pPr>
          </w:p>
        </w:tc>
      </w:tr>
      <w:tr w:rsidR="004223F1" w:rsidRPr="00175403" w14:paraId="577A1098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54CD245A" w14:textId="77777777" w:rsidR="004223F1" w:rsidRPr="00175403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F9F28EC" w14:textId="7DF6A196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1231BE67" w14:textId="77777777" w:rsidR="004223F1" w:rsidRPr="00175403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4223F1" w:rsidRPr="00175403" w14:paraId="6230C06D" w14:textId="77777777" w:rsidTr="00E433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B9107B8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5A902C8" w14:textId="79A202EE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36FEB5B0" w14:textId="77777777" w:rsidR="004223F1" w:rsidRPr="00175403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23F1" w:rsidRPr="00175403" w14:paraId="3278C504" w14:textId="77777777" w:rsidTr="00E433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1DC56F4B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A47D3E5" w14:textId="57576603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30D7AA69" w14:textId="77777777" w:rsidR="004223F1" w:rsidRPr="00175403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340"/>
        <w:gridCol w:w="2520"/>
        <w:gridCol w:w="3060"/>
      </w:tblGrid>
      <w:tr w:rsidR="004223F1" w:rsidRPr="00175403" w14:paraId="788E5901" w14:textId="77777777" w:rsidTr="00E43377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1F90F92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Date of Appointment:</w:t>
            </w:r>
          </w:p>
        </w:tc>
        <w:tc>
          <w:tcPr>
            <w:tcW w:w="23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5AB5844" w14:textId="4EF15D2D" w:rsidR="004223F1" w:rsidRPr="00175403" w:rsidRDefault="004223F1" w:rsidP="00E43377">
            <w:pPr>
              <w:tabs>
                <w:tab w:val="left" w:pos="2520"/>
              </w:tabs>
            </w:pPr>
          </w:p>
        </w:tc>
        <w:tc>
          <w:tcPr>
            <w:tcW w:w="252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2EC5A423" w14:textId="77777777" w:rsidR="004223F1" w:rsidRPr="00175403" w:rsidRDefault="004223F1" w:rsidP="00E43377">
            <w:pPr>
              <w:autoSpaceDE w:val="0"/>
              <w:autoSpaceDN w:val="0"/>
              <w:adjustRightInd w:val="0"/>
              <w:ind w:left="133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E55E147" w14:textId="1C906A41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7196D064" w14:textId="77777777" w:rsidR="004223F1" w:rsidRPr="00175403" w:rsidRDefault="004223F1" w:rsidP="004223F1">
      <w:pPr>
        <w:pStyle w:val="TinyText"/>
      </w:pPr>
    </w:p>
    <w:p w14:paraId="34FF1C98" w14:textId="77777777" w:rsidR="004223F1" w:rsidRPr="00175403" w:rsidRDefault="004223F1">
      <w:pPr>
        <w:pStyle w:val="TinyText"/>
      </w:pPr>
    </w:p>
    <w:p w14:paraId="2ED55057" w14:textId="77777777" w:rsidR="004223F1" w:rsidRPr="00175403" w:rsidRDefault="004223F1">
      <w:pPr>
        <w:pStyle w:val="TinyText"/>
        <w:rPr>
          <w:b/>
          <w:bCs/>
          <w:sz w:val="22"/>
          <w:szCs w:val="22"/>
        </w:rPr>
      </w:pPr>
      <w:r w:rsidRPr="00175403">
        <w:rPr>
          <w:b/>
          <w:bCs/>
          <w:sz w:val="22"/>
          <w:szCs w:val="22"/>
        </w:rPr>
        <w:t>Brief description of duties:</w:t>
      </w:r>
    </w:p>
    <w:p w14:paraId="6D072C0D" w14:textId="77777777" w:rsidR="004223F1" w:rsidRPr="00175403" w:rsidRDefault="004223F1">
      <w:pPr>
        <w:pStyle w:val="TinyText"/>
        <w:rPr>
          <w:b/>
          <w:bCs/>
          <w:sz w:val="22"/>
          <w:szCs w:val="22"/>
        </w:rPr>
      </w:pPr>
    </w:p>
    <w:tbl>
      <w:tblPr>
        <w:tblW w:w="0" w:type="auto"/>
        <w:tblInd w:w="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95"/>
      </w:tblGrid>
      <w:tr w:rsidR="004223F1" w:rsidRPr="00175403" w14:paraId="515882EC" w14:textId="77777777" w:rsidTr="00BF5F66">
        <w:trPr>
          <w:trHeight w:val="3262"/>
        </w:trPr>
        <w:tc>
          <w:tcPr>
            <w:tcW w:w="10395" w:type="dxa"/>
          </w:tcPr>
          <w:p w14:paraId="48A21919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6BD18F9B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238601FE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0F3CABC7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5B08B5D1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16DEB4AB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0AD9C6F4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4B1F511A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65F9C3DC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0D8A9CAB" w14:textId="77777777" w:rsidR="00BF5F66" w:rsidRPr="00175403" w:rsidRDefault="00BF5F66" w:rsidP="00BF5F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175403">
              <w:rPr>
                <w:rFonts w:cs="Arial"/>
                <w:b/>
                <w:bCs/>
                <w:szCs w:val="22"/>
              </w:rPr>
              <w:t>Reason for leaving</w:t>
            </w:r>
          </w:p>
          <w:p w14:paraId="5023141B" w14:textId="77777777" w:rsidR="004223F1" w:rsidRPr="00175403" w:rsidRDefault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1F3B1409" w14:textId="77777777" w:rsidR="004223F1" w:rsidRPr="00175403" w:rsidRDefault="004223F1" w:rsidP="00BF5F6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</w:tbl>
    <w:p w14:paraId="562C75D1" w14:textId="77777777" w:rsidR="004223F1" w:rsidRPr="00175403" w:rsidRDefault="004223F1">
      <w:pPr>
        <w:pStyle w:val="TinyText"/>
        <w:rPr>
          <w:b/>
          <w:bCs/>
          <w:sz w:val="22"/>
          <w:szCs w:val="22"/>
        </w:rPr>
      </w:pPr>
    </w:p>
    <w:p w14:paraId="664355AD" w14:textId="77777777" w:rsidR="004223F1" w:rsidRPr="00175403" w:rsidRDefault="004223F1">
      <w:pPr>
        <w:pStyle w:val="TinyText"/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448"/>
        <w:gridCol w:w="8640"/>
      </w:tblGrid>
      <w:tr w:rsidR="004223F1" w:rsidRPr="00175403" w14:paraId="7B5ACDF8" w14:textId="77777777" w:rsidTr="00E43377">
        <w:trPr>
          <w:trHeight w:val="386"/>
        </w:trPr>
        <w:tc>
          <w:tcPr>
            <w:tcW w:w="2448" w:type="dxa"/>
            <w:tcBorders>
              <w:right w:val="single" w:sz="8" w:space="0" w:color="808080"/>
            </w:tcBorders>
            <w:vAlign w:val="center"/>
          </w:tcPr>
          <w:p w14:paraId="289BBA8F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Name of Employer:</w:t>
            </w:r>
          </w:p>
        </w:tc>
        <w:tc>
          <w:tcPr>
            <w:tcW w:w="86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C9C1BA9" w14:textId="6B491075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1A965116" w14:textId="77777777" w:rsidR="004223F1" w:rsidRPr="00175403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548"/>
        <w:gridCol w:w="9540"/>
      </w:tblGrid>
      <w:tr w:rsidR="004223F1" w:rsidRPr="00175403" w14:paraId="38A9AA3F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3E58A5B0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  <w:tab w:val="left" w:pos="2520"/>
              </w:tabs>
              <w:rPr>
                <w:bCs/>
              </w:rPr>
            </w:pPr>
            <w:r w:rsidRPr="00175403">
              <w:rPr>
                <w:bCs/>
              </w:rPr>
              <w:t>Address:</w:t>
            </w: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1B4A549" w14:textId="6D095854" w:rsidR="004223F1" w:rsidRPr="00175403" w:rsidRDefault="004223F1" w:rsidP="00E43377">
            <w:pPr>
              <w:tabs>
                <w:tab w:val="left" w:pos="2520"/>
              </w:tabs>
            </w:pPr>
          </w:p>
        </w:tc>
      </w:tr>
      <w:tr w:rsidR="004223F1" w:rsidRPr="00175403" w14:paraId="28800DDD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7DF4E37C" w14:textId="77777777" w:rsidR="004223F1" w:rsidRPr="00175403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9753FF8" w14:textId="1A8E8A3A" w:rsidR="004223F1" w:rsidRPr="00175403" w:rsidRDefault="004223F1" w:rsidP="00E43377">
            <w:pPr>
              <w:tabs>
                <w:tab w:val="left" w:pos="2520"/>
              </w:tabs>
            </w:pPr>
          </w:p>
        </w:tc>
      </w:tr>
      <w:tr w:rsidR="004223F1" w:rsidRPr="00175403" w14:paraId="3AEF6DA0" w14:textId="77777777" w:rsidTr="00E43377">
        <w:trPr>
          <w:trHeight w:val="386"/>
        </w:trPr>
        <w:tc>
          <w:tcPr>
            <w:tcW w:w="1548" w:type="dxa"/>
            <w:tcBorders>
              <w:right w:val="single" w:sz="8" w:space="0" w:color="808080"/>
            </w:tcBorders>
            <w:vAlign w:val="center"/>
          </w:tcPr>
          <w:p w14:paraId="44FB30F8" w14:textId="77777777" w:rsidR="004223F1" w:rsidRPr="00175403" w:rsidRDefault="004223F1" w:rsidP="00E43377">
            <w:pPr>
              <w:tabs>
                <w:tab w:val="left" w:pos="2520"/>
              </w:tabs>
            </w:pPr>
          </w:p>
        </w:tc>
        <w:tc>
          <w:tcPr>
            <w:tcW w:w="954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4C863E" w14:textId="69598259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1DA6542E" w14:textId="77777777" w:rsidR="004223F1" w:rsidRPr="00175403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48"/>
        <w:gridCol w:w="3420"/>
      </w:tblGrid>
      <w:tr w:rsidR="004223F1" w:rsidRPr="00175403" w14:paraId="3A27BC29" w14:textId="77777777" w:rsidTr="00E43377">
        <w:trPr>
          <w:trHeight w:val="386"/>
        </w:trPr>
        <w:tc>
          <w:tcPr>
            <w:tcW w:w="154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AF5EDAB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  <w:r w:rsidRPr="00175403">
              <w:rPr>
                <w:rFonts w:ascii="Arial-BoldMT" w:hAnsi="Arial-BoldMT"/>
                <w:bCs/>
                <w:szCs w:val="22"/>
              </w:rPr>
              <w:t>Postcode:</w:t>
            </w:r>
          </w:p>
        </w:tc>
        <w:tc>
          <w:tcPr>
            <w:tcW w:w="34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67A650A" w14:textId="29EA81C6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3041E394" w14:textId="77777777" w:rsidR="004223F1" w:rsidRPr="00175403" w:rsidRDefault="004223F1" w:rsidP="004223F1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7920"/>
      </w:tblGrid>
      <w:tr w:rsidR="004223F1" w:rsidRPr="00175403" w14:paraId="5564D318" w14:textId="77777777" w:rsidTr="00E43377">
        <w:trPr>
          <w:trHeight w:val="386"/>
        </w:trPr>
        <w:tc>
          <w:tcPr>
            <w:tcW w:w="2628" w:type="dxa"/>
            <w:tcBorders>
              <w:right w:val="single" w:sz="8" w:space="0" w:color="808080"/>
            </w:tcBorders>
            <w:vAlign w:val="center"/>
          </w:tcPr>
          <w:p w14:paraId="6B2BB83C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Post Title:</w:t>
            </w:r>
          </w:p>
        </w:tc>
        <w:tc>
          <w:tcPr>
            <w:tcW w:w="792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CA8C174" w14:textId="248162EC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722B00AE" w14:textId="77777777" w:rsidR="004223F1" w:rsidRPr="00175403" w:rsidRDefault="004223F1" w:rsidP="004223F1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8"/>
        <w:gridCol w:w="2578"/>
        <w:gridCol w:w="2282"/>
        <w:gridCol w:w="3060"/>
      </w:tblGrid>
      <w:tr w:rsidR="004223F1" w:rsidRPr="00175403" w14:paraId="50CD9641" w14:textId="77777777" w:rsidTr="00BF5F66">
        <w:trPr>
          <w:trHeight w:val="386"/>
        </w:trPr>
        <w:tc>
          <w:tcPr>
            <w:tcW w:w="26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B6F4616" w14:textId="77777777" w:rsidR="004223F1" w:rsidRPr="00175403" w:rsidRDefault="004223F1" w:rsidP="00E43377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bCs/>
              </w:rPr>
            </w:pPr>
            <w:r w:rsidRPr="00175403">
              <w:rPr>
                <w:bCs/>
              </w:rPr>
              <w:t>Date of Appointment:</w:t>
            </w:r>
          </w:p>
        </w:tc>
        <w:tc>
          <w:tcPr>
            <w:tcW w:w="257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B9FBA58" w14:textId="77777777" w:rsidR="004223F1" w:rsidRPr="00175403" w:rsidRDefault="00BF5F66" w:rsidP="00E43377">
            <w:pPr>
              <w:tabs>
                <w:tab w:val="left" w:pos="2520"/>
              </w:tabs>
            </w:pPr>
            <w:r w:rsidRPr="00175403">
              <w:t xml:space="preserve">               </w:t>
            </w:r>
          </w:p>
        </w:tc>
        <w:tc>
          <w:tcPr>
            <w:tcW w:w="228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3461E0D" w14:textId="77777777" w:rsidR="004223F1" w:rsidRPr="00175403" w:rsidRDefault="004223F1" w:rsidP="00E43377">
            <w:pPr>
              <w:autoSpaceDE w:val="0"/>
              <w:autoSpaceDN w:val="0"/>
              <w:adjustRightInd w:val="0"/>
              <w:ind w:left="1332"/>
            </w:pPr>
            <w:r w:rsidRPr="00175403">
              <w:rPr>
                <w:rFonts w:ascii="Arial-BoldMT" w:hAnsi="Arial-BoldMT"/>
                <w:b/>
                <w:bCs/>
                <w:szCs w:val="22"/>
              </w:rPr>
              <w:t>Salary:</w:t>
            </w:r>
          </w:p>
        </w:tc>
        <w:tc>
          <w:tcPr>
            <w:tcW w:w="306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918F1B7" w14:textId="12BCB0FC" w:rsidR="004223F1" w:rsidRPr="00175403" w:rsidRDefault="004223F1" w:rsidP="00E43377">
            <w:pPr>
              <w:tabs>
                <w:tab w:val="left" w:pos="2520"/>
              </w:tabs>
            </w:pPr>
          </w:p>
        </w:tc>
      </w:tr>
    </w:tbl>
    <w:p w14:paraId="42C6D796" w14:textId="77777777" w:rsidR="004223F1" w:rsidRPr="00175403" w:rsidRDefault="004223F1" w:rsidP="004223F1">
      <w:pPr>
        <w:pStyle w:val="TinyText"/>
      </w:pPr>
    </w:p>
    <w:p w14:paraId="6E1831B3" w14:textId="77777777" w:rsidR="004223F1" w:rsidRPr="00175403" w:rsidRDefault="004223F1" w:rsidP="004223F1">
      <w:pPr>
        <w:pStyle w:val="TinyText"/>
      </w:pPr>
    </w:p>
    <w:p w14:paraId="489EFCF4" w14:textId="77777777" w:rsidR="004223F1" w:rsidRPr="00175403" w:rsidRDefault="004223F1" w:rsidP="004223F1">
      <w:pPr>
        <w:pStyle w:val="TinyText"/>
        <w:rPr>
          <w:b/>
          <w:bCs/>
          <w:sz w:val="22"/>
          <w:szCs w:val="22"/>
        </w:rPr>
      </w:pPr>
      <w:r w:rsidRPr="00175403">
        <w:rPr>
          <w:b/>
          <w:bCs/>
          <w:sz w:val="22"/>
          <w:szCs w:val="22"/>
        </w:rPr>
        <w:t>Brief description of duties:</w:t>
      </w:r>
    </w:p>
    <w:p w14:paraId="54E11D2A" w14:textId="77777777" w:rsidR="004223F1" w:rsidRPr="00175403" w:rsidRDefault="004223F1" w:rsidP="004223F1">
      <w:pPr>
        <w:pStyle w:val="TinyText"/>
      </w:pPr>
    </w:p>
    <w:p w14:paraId="31126E5D" w14:textId="77777777" w:rsidR="004223F1" w:rsidRPr="00175403" w:rsidRDefault="004223F1" w:rsidP="004223F1">
      <w:pPr>
        <w:pStyle w:val="TinyText"/>
      </w:pPr>
    </w:p>
    <w:p w14:paraId="2DE403A5" w14:textId="77777777" w:rsidR="004223F1" w:rsidRPr="00175403" w:rsidRDefault="004223F1" w:rsidP="004223F1">
      <w:pPr>
        <w:pStyle w:val="TinyText"/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15"/>
      </w:tblGrid>
      <w:tr w:rsidR="004223F1" w:rsidRPr="00175403" w14:paraId="58FA2BC7" w14:textId="77777777" w:rsidTr="00BF5F66">
        <w:trPr>
          <w:trHeight w:val="2962"/>
        </w:trPr>
        <w:tc>
          <w:tcPr>
            <w:tcW w:w="10515" w:type="dxa"/>
          </w:tcPr>
          <w:p w14:paraId="62431CDC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49E398E2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16287F21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5BE93A62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384BA73E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34B3F2EB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7D34F5C7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0B4020A7" w14:textId="77777777" w:rsidR="004223F1" w:rsidRPr="00175403" w:rsidRDefault="004223F1" w:rsidP="004223F1">
            <w:pPr>
              <w:pStyle w:val="TinyText"/>
              <w:rPr>
                <w:b/>
                <w:bCs/>
                <w:sz w:val="22"/>
                <w:szCs w:val="22"/>
              </w:rPr>
            </w:pPr>
          </w:p>
          <w:p w14:paraId="676A8926" w14:textId="77777777" w:rsidR="00BF5F66" w:rsidRPr="00175403" w:rsidRDefault="00BF5F66" w:rsidP="00BF5F6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  <w:r w:rsidRPr="00175403">
              <w:rPr>
                <w:rFonts w:cs="Arial"/>
                <w:b/>
                <w:bCs/>
                <w:szCs w:val="22"/>
              </w:rPr>
              <w:t>Reason for leaving</w:t>
            </w:r>
          </w:p>
          <w:p w14:paraId="1D7B270A" w14:textId="77777777" w:rsidR="004223F1" w:rsidRPr="00175403" w:rsidRDefault="004223F1" w:rsidP="004223F1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Cs w:val="22"/>
              </w:rPr>
            </w:pPr>
          </w:p>
          <w:p w14:paraId="4F904CB7" w14:textId="77777777" w:rsidR="004223F1" w:rsidRPr="00175403" w:rsidRDefault="004223F1" w:rsidP="00BF5F66">
            <w:pPr>
              <w:autoSpaceDE w:val="0"/>
              <w:autoSpaceDN w:val="0"/>
              <w:adjustRightInd w:val="0"/>
              <w:rPr>
                <w:b/>
                <w:bCs/>
                <w:szCs w:val="22"/>
              </w:rPr>
            </w:pPr>
          </w:p>
        </w:tc>
      </w:tr>
    </w:tbl>
    <w:p w14:paraId="06971CD3" w14:textId="77777777" w:rsidR="004223F1" w:rsidRPr="00175403" w:rsidRDefault="004223F1">
      <w:pPr>
        <w:pStyle w:val="TinyText"/>
        <w:rPr>
          <w:sz w:val="22"/>
          <w:szCs w:val="22"/>
        </w:rPr>
        <w:sectPr w:rsidR="004223F1" w:rsidRPr="00175403">
          <w:pgSz w:w="11906" w:h="16838"/>
          <w:pgMar w:top="36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444A23E5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193014E" w14:textId="77777777" w:rsidR="00BD3839" w:rsidRPr="00175403" w:rsidRDefault="00D93F6F">
            <w:pPr>
              <w:pStyle w:val="Heading3"/>
              <w:jc w:val="left"/>
            </w:pPr>
            <w:r w:rsidRPr="00175403">
              <w:rPr>
                <w:rFonts w:cs="Arial"/>
                <w:szCs w:val="36"/>
              </w:rPr>
              <w:lastRenderedPageBreak/>
              <w:t>Section 3</w:t>
            </w:r>
            <w:r w:rsidR="00BD3839" w:rsidRPr="00175403">
              <w:rPr>
                <w:rFonts w:cs="Arial"/>
                <w:szCs w:val="36"/>
              </w:rPr>
              <w:tab/>
            </w:r>
            <w:r w:rsidR="00F30F3C" w:rsidRPr="00175403">
              <w:rPr>
                <w:rFonts w:cs="Arial"/>
                <w:szCs w:val="36"/>
              </w:rPr>
              <w:t xml:space="preserve">                 </w:t>
            </w:r>
            <w:r w:rsidR="00BD3839" w:rsidRPr="00175403">
              <w:rPr>
                <w:rFonts w:cs="Arial"/>
                <w:szCs w:val="36"/>
              </w:rPr>
              <w:t>Education</w:t>
            </w:r>
          </w:p>
        </w:tc>
      </w:tr>
      <w:tr w:rsidR="00BD3839" w:rsidRPr="00175403" w14:paraId="518528F3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69780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ascii="ArialMT" w:hAnsi="ArialMT"/>
                <w:szCs w:val="22"/>
              </w:rPr>
              <w:t>Qualifications obtained from Schools, Colleges and Universities. Please list highest qualification first:</w:t>
            </w:r>
          </w:p>
        </w:tc>
      </w:tr>
    </w:tbl>
    <w:p w14:paraId="2A1F701D" w14:textId="77777777" w:rsidR="00BD3839" w:rsidRPr="00175403" w:rsidRDefault="00BD3839">
      <w:pPr>
        <w:pStyle w:val="TinyText"/>
      </w:pPr>
    </w:p>
    <w:tbl>
      <w:tblPr>
        <w:tblW w:w="11088" w:type="dxa"/>
        <w:tblLook w:val="0000" w:firstRow="0" w:lastRow="0" w:firstColumn="0" w:lastColumn="0" w:noHBand="0" w:noVBand="0"/>
      </w:tblPr>
      <w:tblGrid>
        <w:gridCol w:w="2635"/>
        <w:gridCol w:w="4180"/>
        <w:gridCol w:w="4273"/>
      </w:tblGrid>
      <w:tr w:rsidR="00BD3839" w:rsidRPr="00175403" w14:paraId="6DD9B45B" w14:textId="77777777">
        <w:trPr>
          <w:trHeight w:val="566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7CB39672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 xml:space="preserve">College or University 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36E5840A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>Course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5860CB0E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>Qualifications and grades obtained</w:t>
            </w:r>
          </w:p>
        </w:tc>
      </w:tr>
      <w:tr w:rsidR="00BD3839" w:rsidRPr="00175403" w14:paraId="50B193A6" w14:textId="77777777">
        <w:trPr>
          <w:trHeight w:val="2590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D8E5F0B" w14:textId="6BDE5E54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638A7BC" w14:textId="4CD5B1DA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CD1EA04" w14:textId="3D14E36B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</w:tr>
      <w:tr w:rsidR="00BD3839" w:rsidRPr="00175403" w14:paraId="4E6C2361" w14:textId="77777777">
        <w:trPr>
          <w:trHeight w:val="567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1CF2C3FB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>School</w:t>
            </w: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6AEC4F4A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>Subjects</w:t>
            </w: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D5EBC7"/>
            <w:vAlign w:val="center"/>
          </w:tcPr>
          <w:p w14:paraId="365EFFFB" w14:textId="77777777" w:rsidR="00BD3839" w:rsidRPr="00175403" w:rsidRDefault="00BD3839">
            <w:pPr>
              <w:pStyle w:val="Default"/>
              <w:jc w:val="center"/>
              <w:rPr>
                <w:color w:val="211D1E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11D1E"/>
                <w:sz w:val="22"/>
                <w:szCs w:val="22"/>
                <w:lang w:val="en-GB"/>
              </w:rPr>
              <w:t>Qualifications and grades obtained</w:t>
            </w:r>
          </w:p>
        </w:tc>
      </w:tr>
      <w:tr w:rsidR="00BD3839" w:rsidRPr="00175403" w14:paraId="4CD1B3A8" w14:textId="77777777">
        <w:trPr>
          <w:trHeight w:val="1723"/>
        </w:trPr>
        <w:tc>
          <w:tcPr>
            <w:tcW w:w="263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7F816F3" w14:textId="656556F0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  <w:tc>
          <w:tcPr>
            <w:tcW w:w="41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6ED4471C" w14:textId="7BC51192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  <w:tc>
          <w:tcPr>
            <w:tcW w:w="427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4223C102" w14:textId="52400CD1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</w:tr>
      <w:tr w:rsidR="00BD3839" w:rsidRPr="00175403" w14:paraId="0BB114CA" w14:textId="77777777">
        <w:trPr>
          <w:trHeight w:val="335"/>
        </w:trPr>
        <w:tc>
          <w:tcPr>
            <w:tcW w:w="11088" w:type="dxa"/>
            <w:gridSpan w:val="3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6C547D0F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Continue on a separate sheet if necessary</w:t>
            </w:r>
          </w:p>
        </w:tc>
      </w:tr>
    </w:tbl>
    <w:p w14:paraId="03EFCA41" w14:textId="77777777" w:rsidR="00BD3839" w:rsidRPr="00175403" w:rsidRDefault="00BD3839">
      <w:pPr>
        <w:pStyle w:val="Default"/>
        <w:rPr>
          <w:rFonts w:cs="Times New Roman"/>
          <w:color w:val="auto"/>
          <w:sz w:val="22"/>
          <w:lang w:val="en-GB"/>
        </w:r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459D57EE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1F4FA03C" w14:textId="77777777" w:rsidR="00BD3839" w:rsidRPr="00175403" w:rsidRDefault="00BD3839">
            <w:pPr>
              <w:pStyle w:val="Heading3"/>
              <w:jc w:val="left"/>
            </w:pPr>
            <w:r w:rsidRPr="00175403">
              <w:rPr>
                <w:rFonts w:ascii="Arial-BoldMT" w:hAnsi="Arial-BoldMT"/>
                <w:szCs w:val="36"/>
              </w:rPr>
              <w:t>Professional, Technical or Management Qualifications</w:t>
            </w:r>
          </w:p>
        </w:tc>
      </w:tr>
      <w:tr w:rsidR="00BD3839" w:rsidRPr="00175403" w14:paraId="68EFC4B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39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F9C213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ascii="ArialMT" w:hAnsi="ArialMT"/>
                <w:sz w:val="20"/>
                <w:szCs w:val="20"/>
              </w:rPr>
              <w:t>Please give details:</w:t>
            </w:r>
          </w:p>
        </w:tc>
      </w:tr>
    </w:tbl>
    <w:p w14:paraId="5F96A722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1111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3710"/>
        <w:gridCol w:w="7407"/>
      </w:tblGrid>
      <w:tr w:rsidR="00BD3839" w:rsidRPr="00175403" w14:paraId="3A7D03A9" w14:textId="77777777">
        <w:trPr>
          <w:cantSplit/>
          <w:trHeight w:val="567"/>
        </w:trPr>
        <w:tc>
          <w:tcPr>
            <w:tcW w:w="3710" w:type="dxa"/>
            <w:shd w:val="clear" w:color="auto" w:fill="D5EBC7"/>
          </w:tcPr>
          <w:p w14:paraId="140F17C5" w14:textId="77777777" w:rsidR="00BD3839" w:rsidRPr="00175403" w:rsidRDefault="00BD3839">
            <w:pPr>
              <w:pStyle w:val="Default"/>
              <w:jc w:val="center"/>
              <w:rPr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Professional/Technical/</w:t>
            </w:r>
          </w:p>
          <w:p w14:paraId="2E322375" w14:textId="77777777" w:rsidR="00BD3839" w:rsidRPr="00175403" w:rsidRDefault="00BD3839">
            <w:pPr>
              <w:pStyle w:val="Default"/>
              <w:jc w:val="center"/>
              <w:rPr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Management Qualifications</w:t>
            </w:r>
          </w:p>
        </w:tc>
        <w:tc>
          <w:tcPr>
            <w:tcW w:w="7407" w:type="dxa"/>
            <w:shd w:val="clear" w:color="auto" w:fill="D5EBC7"/>
            <w:vAlign w:val="center"/>
          </w:tcPr>
          <w:p w14:paraId="3FBC3087" w14:textId="77777777" w:rsidR="00BD3839" w:rsidRPr="00175403" w:rsidRDefault="00BD3839">
            <w:pPr>
              <w:pStyle w:val="Default"/>
              <w:jc w:val="center"/>
              <w:rPr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Course Details</w:t>
            </w:r>
          </w:p>
        </w:tc>
      </w:tr>
      <w:tr w:rsidR="00BD3839" w:rsidRPr="00175403" w14:paraId="315EF940" w14:textId="77777777">
        <w:trPr>
          <w:trHeight w:val="1663"/>
        </w:trPr>
        <w:tc>
          <w:tcPr>
            <w:tcW w:w="3710" w:type="dxa"/>
          </w:tcPr>
          <w:p w14:paraId="7E727A3B" w14:textId="7E3894A6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</w:p>
        </w:tc>
        <w:tc>
          <w:tcPr>
            <w:tcW w:w="7407" w:type="dxa"/>
          </w:tcPr>
          <w:p w14:paraId="349865F7" w14:textId="5BABA5A1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</w:p>
          <w:p w14:paraId="5B95CD12" w14:textId="77777777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szCs w:val="20"/>
                <w:lang w:val="en-GB"/>
              </w:rPr>
            </w:pPr>
          </w:p>
        </w:tc>
      </w:tr>
      <w:tr w:rsidR="00BD3839" w:rsidRPr="00175403" w14:paraId="29E2EEC6" w14:textId="77777777">
        <w:trPr>
          <w:trHeight w:val="890"/>
        </w:trPr>
        <w:tc>
          <w:tcPr>
            <w:tcW w:w="11117" w:type="dxa"/>
            <w:gridSpan w:val="2"/>
          </w:tcPr>
          <w:p w14:paraId="41AF2007" w14:textId="77777777" w:rsidR="00BD3839" w:rsidRPr="00175403" w:rsidRDefault="00BD3839">
            <w:pPr>
              <w:pStyle w:val="Default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Membership of any Professional / Technical Associations- Please state level of Membership:</w:t>
            </w:r>
          </w:p>
          <w:p w14:paraId="3C838FAA" w14:textId="62FDFF1B" w:rsidR="00BD3839" w:rsidRPr="00175403" w:rsidRDefault="00BD3839">
            <w:pPr>
              <w:pStyle w:val="Default"/>
              <w:rPr>
                <w:color w:val="221E1F"/>
                <w:sz w:val="20"/>
                <w:szCs w:val="20"/>
                <w:lang w:val="en-GB"/>
              </w:rPr>
            </w:pPr>
          </w:p>
        </w:tc>
      </w:tr>
      <w:tr w:rsidR="00BD3839" w:rsidRPr="00175403" w14:paraId="459B7A3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117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3C423CAA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Continue on a separate sheet if necessary</w:t>
            </w:r>
          </w:p>
        </w:tc>
      </w:tr>
    </w:tbl>
    <w:p w14:paraId="5220BBB2" w14:textId="77777777" w:rsidR="00BD3839" w:rsidRPr="00175403" w:rsidRDefault="00BD3839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20721732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CC399C7" w14:textId="77777777" w:rsidR="00BD3839" w:rsidRPr="00175403" w:rsidRDefault="00D93F6F" w:rsidP="00F30F3C">
            <w:pPr>
              <w:pStyle w:val="Heading3"/>
              <w:jc w:val="left"/>
              <w:rPr>
                <w:sz w:val="32"/>
                <w:szCs w:val="32"/>
              </w:rPr>
            </w:pPr>
            <w:r w:rsidRPr="00175403">
              <w:rPr>
                <w:rFonts w:cs="Arial"/>
                <w:sz w:val="32"/>
                <w:szCs w:val="32"/>
              </w:rPr>
              <w:t>Section 4</w:t>
            </w:r>
            <w:r w:rsidR="00F30F3C" w:rsidRPr="00175403">
              <w:rPr>
                <w:rFonts w:cs="Arial"/>
                <w:sz w:val="32"/>
                <w:szCs w:val="32"/>
              </w:rPr>
              <w:t xml:space="preserve">                    </w:t>
            </w:r>
            <w:r w:rsidR="00BD3839" w:rsidRPr="00175403">
              <w:rPr>
                <w:rFonts w:ascii="Arial-BoldMT" w:hAnsi="Arial-BoldMT"/>
                <w:sz w:val="32"/>
                <w:szCs w:val="32"/>
              </w:rPr>
              <w:t>Training and Development</w:t>
            </w:r>
          </w:p>
        </w:tc>
      </w:tr>
      <w:tr w:rsidR="00BD3839" w:rsidRPr="00175403" w14:paraId="5CA8EB6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678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2C703E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Please give details of any training and development courses or non-qualifications courses which support your</w:t>
            </w:r>
          </w:p>
          <w:p w14:paraId="51D6226E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application. Include any on the job training as well as formal courses.</w:t>
            </w:r>
          </w:p>
        </w:tc>
      </w:tr>
    </w:tbl>
    <w:p w14:paraId="13CB595B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1108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ook w:val="0000" w:firstRow="0" w:lastRow="0" w:firstColumn="0" w:lastColumn="0" w:noHBand="0" w:noVBand="0"/>
      </w:tblPr>
      <w:tblGrid>
        <w:gridCol w:w="6588"/>
        <w:gridCol w:w="4500"/>
      </w:tblGrid>
      <w:tr w:rsidR="00BD3839" w:rsidRPr="00175403" w14:paraId="52975A6A" w14:textId="77777777">
        <w:trPr>
          <w:cantSplit/>
          <w:trHeight w:val="441"/>
        </w:trPr>
        <w:tc>
          <w:tcPr>
            <w:tcW w:w="6588" w:type="dxa"/>
            <w:shd w:val="clear" w:color="auto" w:fill="D5EBC7"/>
            <w:vAlign w:val="center"/>
          </w:tcPr>
          <w:p w14:paraId="69510713" w14:textId="77777777" w:rsidR="00BD3839" w:rsidRPr="00175403" w:rsidRDefault="00BD3839">
            <w:pPr>
              <w:pStyle w:val="Default"/>
              <w:jc w:val="center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sz w:val="20"/>
                <w:szCs w:val="20"/>
                <w:lang w:val="en-GB"/>
              </w:rPr>
              <w:t>Title of Training Programme or Course</w:t>
            </w:r>
          </w:p>
        </w:tc>
        <w:tc>
          <w:tcPr>
            <w:tcW w:w="4500" w:type="dxa"/>
            <w:shd w:val="clear" w:color="auto" w:fill="D5EBC7"/>
            <w:vAlign w:val="center"/>
          </w:tcPr>
          <w:p w14:paraId="05AD5864" w14:textId="77777777" w:rsidR="00BD3839" w:rsidRPr="00175403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Duration of Course</w:t>
            </w:r>
          </w:p>
        </w:tc>
      </w:tr>
      <w:tr w:rsidR="00BD3839" w:rsidRPr="00175403" w14:paraId="767A12B2" w14:textId="77777777">
        <w:trPr>
          <w:trHeight w:val="1663"/>
        </w:trPr>
        <w:tc>
          <w:tcPr>
            <w:tcW w:w="6588" w:type="dxa"/>
          </w:tcPr>
          <w:p w14:paraId="756C7614" w14:textId="4530A50C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  <w:tc>
          <w:tcPr>
            <w:tcW w:w="4500" w:type="dxa"/>
          </w:tcPr>
          <w:p w14:paraId="294661EC" w14:textId="763888F6" w:rsidR="00BD3839" w:rsidRPr="00175403" w:rsidRDefault="00BD3839">
            <w:pPr>
              <w:pStyle w:val="Default"/>
              <w:rPr>
                <w:rFonts w:cs="Times New Roman"/>
                <w:color w:val="auto"/>
                <w:sz w:val="20"/>
                <w:lang w:val="en-GB"/>
              </w:rPr>
            </w:pPr>
          </w:p>
        </w:tc>
      </w:tr>
      <w:tr w:rsidR="00BD3839" w:rsidRPr="00175403" w14:paraId="3DF1D782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5"/>
        </w:trPr>
        <w:tc>
          <w:tcPr>
            <w:tcW w:w="11088" w:type="dxa"/>
            <w:gridSpan w:val="2"/>
            <w:tcBorders>
              <w:top w:val="single" w:sz="8" w:space="0" w:color="808080"/>
            </w:tcBorders>
            <w:shd w:val="clear" w:color="auto" w:fill="D5EBC7"/>
            <w:vAlign w:val="center"/>
          </w:tcPr>
          <w:p w14:paraId="4D89FB6A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Continue on a separate sheet if necessary</w:t>
            </w:r>
          </w:p>
        </w:tc>
      </w:tr>
    </w:tbl>
    <w:p w14:paraId="6D9C8D39" w14:textId="77777777" w:rsidR="00BD3839" w:rsidRPr="00175403" w:rsidRDefault="00BD3839">
      <w:pPr>
        <w:tabs>
          <w:tab w:val="left" w:pos="2520"/>
        </w:tabs>
        <w:sectPr w:rsidR="00BD3839" w:rsidRPr="00175403">
          <w:pgSz w:w="11906" w:h="16838"/>
          <w:pgMar w:top="340" w:right="244" w:bottom="539" w:left="539" w:header="709" w:footer="709" w:gutter="0"/>
          <w:cols w:space="708"/>
          <w:docGrid w:linePitch="360"/>
        </w:sectPr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53B923FD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8DCCBE1" w14:textId="77777777" w:rsidR="00BD3839" w:rsidRPr="00175403" w:rsidRDefault="00BD3839">
            <w:pPr>
              <w:pStyle w:val="Heading3"/>
              <w:jc w:val="left"/>
            </w:pPr>
            <w:r w:rsidRPr="00175403">
              <w:rPr>
                <w:rFonts w:cs="Arial"/>
                <w:sz w:val="32"/>
                <w:szCs w:val="32"/>
              </w:rPr>
              <w:lastRenderedPageBreak/>
              <w:t xml:space="preserve">Section </w:t>
            </w:r>
            <w:r w:rsidR="00D93F6F" w:rsidRPr="00175403">
              <w:rPr>
                <w:rFonts w:cs="Arial"/>
                <w:sz w:val="32"/>
                <w:szCs w:val="32"/>
              </w:rPr>
              <w:t>5</w:t>
            </w:r>
            <w:r w:rsidRPr="00175403">
              <w:rPr>
                <w:rFonts w:cs="Arial"/>
                <w:szCs w:val="36"/>
              </w:rPr>
              <w:tab/>
            </w:r>
            <w:r w:rsidR="00B527BA" w:rsidRPr="00175403">
              <w:rPr>
                <w:rFonts w:cs="Arial"/>
                <w:szCs w:val="36"/>
              </w:rPr>
              <w:t xml:space="preserve">             </w:t>
            </w:r>
            <w:r w:rsidRPr="00175403">
              <w:rPr>
                <w:rFonts w:cs="Arial"/>
                <w:sz w:val="32"/>
                <w:szCs w:val="32"/>
              </w:rPr>
              <w:t>Personal Statement</w:t>
            </w:r>
          </w:p>
        </w:tc>
      </w:tr>
      <w:tr w:rsidR="00BD3839" w:rsidRPr="00175403" w14:paraId="56A67B3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</w:tblPrEx>
        <w:trPr>
          <w:trHeight w:val="123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D6452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Abilities, skills, knowledge and experience.</w:t>
            </w:r>
          </w:p>
          <w:p w14:paraId="0C490C57" w14:textId="4D41E9A5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 w:val="20"/>
                <w:szCs w:val="20"/>
              </w:rPr>
              <w:t xml:space="preserve">Please explain in detail how you meet the requirements of the </w:t>
            </w:r>
            <w:r w:rsidR="003309C4" w:rsidRPr="00175403">
              <w:rPr>
                <w:rFonts w:cs="Arial"/>
                <w:sz w:val="20"/>
                <w:szCs w:val="20"/>
              </w:rPr>
              <w:t>Person Specification</w:t>
            </w:r>
            <w:r w:rsidRPr="00175403">
              <w:rPr>
                <w:rFonts w:cs="Arial"/>
                <w:sz w:val="20"/>
                <w:szCs w:val="20"/>
              </w:rPr>
              <w:t>. If you are or have been involved in voluntary/unpaid activities, please also include this information. Attach and label any additional sheets used.</w:t>
            </w:r>
          </w:p>
        </w:tc>
      </w:tr>
    </w:tbl>
    <w:p w14:paraId="675E05EE" w14:textId="77777777" w:rsidR="00BD3839" w:rsidRPr="00175403" w:rsidRDefault="00BD3839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561B6A54" w14:textId="77777777">
        <w:trPr>
          <w:trHeight w:val="13352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76AE8C19" w14:textId="71EB29C5" w:rsidR="00BD3839" w:rsidRPr="00175403" w:rsidRDefault="00BD3839">
            <w:pPr>
              <w:tabs>
                <w:tab w:val="left" w:pos="2520"/>
              </w:tabs>
            </w:pPr>
          </w:p>
        </w:tc>
      </w:tr>
      <w:tr w:rsidR="00BD3839" w:rsidRPr="00175403" w14:paraId="38998AB5" w14:textId="77777777">
        <w:trPr>
          <w:trHeight w:val="335"/>
        </w:trPr>
        <w:tc>
          <w:tcPr>
            <w:tcW w:w="11088" w:type="dxa"/>
            <w:shd w:val="clear" w:color="auto" w:fill="D5EBC7"/>
            <w:vAlign w:val="center"/>
          </w:tcPr>
          <w:p w14:paraId="5035F47E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175403">
              <w:rPr>
                <w:rFonts w:cs="Arial"/>
                <w:szCs w:val="22"/>
              </w:rPr>
              <w:t>Continue on a separate sheet if necessary</w:t>
            </w:r>
          </w:p>
        </w:tc>
      </w:tr>
    </w:tbl>
    <w:p w14:paraId="2FC17F8B" w14:textId="77777777" w:rsidR="00BD3839" w:rsidRPr="00175403" w:rsidRDefault="00BD3839">
      <w:pPr>
        <w:tabs>
          <w:tab w:val="left" w:pos="2520"/>
        </w:tabs>
        <w:sectPr w:rsidR="00BD3839" w:rsidRPr="00175403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04F83713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5112455F" w14:textId="77777777" w:rsidR="00BD3839" w:rsidRPr="00175403" w:rsidRDefault="00D93F6F">
            <w:pPr>
              <w:autoSpaceDE w:val="0"/>
              <w:autoSpaceDN w:val="0"/>
              <w:adjustRightInd w:val="0"/>
              <w:rPr>
                <w:b/>
                <w:bCs/>
                <w:sz w:val="32"/>
                <w:szCs w:val="32"/>
              </w:rPr>
            </w:pPr>
            <w:r w:rsidRPr="00175403">
              <w:rPr>
                <w:rFonts w:cs="Arial"/>
                <w:b/>
                <w:bCs/>
                <w:sz w:val="32"/>
                <w:szCs w:val="32"/>
              </w:rPr>
              <w:lastRenderedPageBreak/>
              <w:t>Section 6</w:t>
            </w:r>
            <w:r w:rsidR="00BD3839" w:rsidRPr="00175403">
              <w:rPr>
                <w:rFonts w:cs="Arial"/>
                <w:b/>
                <w:bCs/>
                <w:sz w:val="32"/>
                <w:szCs w:val="32"/>
              </w:rPr>
              <w:tab/>
            </w:r>
            <w:r w:rsidR="009939BB" w:rsidRPr="00175403">
              <w:rPr>
                <w:rFonts w:cs="Arial"/>
                <w:b/>
                <w:bCs/>
                <w:sz w:val="32"/>
                <w:szCs w:val="32"/>
              </w:rPr>
              <w:t xml:space="preserve"> </w:t>
            </w:r>
            <w:r w:rsidR="004162FF" w:rsidRPr="00175403">
              <w:rPr>
                <w:rFonts w:cs="Arial"/>
                <w:b/>
                <w:bCs/>
                <w:sz w:val="32"/>
                <w:szCs w:val="32"/>
              </w:rPr>
              <w:t xml:space="preserve">               </w:t>
            </w:r>
            <w:r w:rsidR="00BD3839" w:rsidRPr="00175403">
              <w:rPr>
                <w:b/>
                <w:bCs/>
                <w:sz w:val="32"/>
                <w:szCs w:val="32"/>
              </w:rPr>
              <w:t>Rehabilitation of Offenders Act (1974)</w:t>
            </w:r>
          </w:p>
        </w:tc>
      </w:tr>
    </w:tbl>
    <w:p w14:paraId="0A4F7224" w14:textId="77777777" w:rsidR="00BD3839" w:rsidRPr="00175403" w:rsidRDefault="00BD3839">
      <w:pPr>
        <w:pStyle w:val="TinyText"/>
      </w:pPr>
    </w:p>
    <w:tbl>
      <w:tblPr>
        <w:tblW w:w="9108" w:type="dxa"/>
        <w:tblLook w:val="0000" w:firstRow="0" w:lastRow="0" w:firstColumn="0" w:lastColumn="0" w:noHBand="0" w:noVBand="0"/>
      </w:tblPr>
      <w:tblGrid>
        <w:gridCol w:w="6228"/>
        <w:gridCol w:w="608"/>
        <w:gridCol w:w="1012"/>
        <w:gridCol w:w="540"/>
        <w:gridCol w:w="720"/>
      </w:tblGrid>
      <w:tr w:rsidR="00BD3839" w:rsidRPr="00175403" w14:paraId="2605B445" w14:textId="77777777">
        <w:trPr>
          <w:trHeight w:val="698"/>
        </w:trPr>
        <w:tc>
          <w:tcPr>
            <w:tcW w:w="6228" w:type="dxa"/>
            <w:vAlign w:val="center"/>
          </w:tcPr>
          <w:p w14:paraId="6561C045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175403">
              <w:rPr>
                <w:bCs/>
                <w:sz w:val="20"/>
                <w:szCs w:val="20"/>
              </w:rPr>
              <w:t xml:space="preserve">Do you have any convictions that are unspent under the rehabilitation of </w:t>
            </w:r>
            <w:r w:rsidR="009939BB" w:rsidRPr="00175403">
              <w:rPr>
                <w:bCs/>
                <w:sz w:val="20"/>
                <w:szCs w:val="20"/>
              </w:rPr>
              <w:t>offender’s</w:t>
            </w:r>
            <w:r w:rsidRPr="00175403">
              <w:rPr>
                <w:bCs/>
                <w:sz w:val="20"/>
                <w:szCs w:val="20"/>
              </w:rPr>
              <w:t xml:space="preserve"> act 1974?</w:t>
            </w:r>
          </w:p>
        </w:tc>
        <w:tc>
          <w:tcPr>
            <w:tcW w:w="608" w:type="dxa"/>
            <w:vAlign w:val="center"/>
          </w:tcPr>
          <w:p w14:paraId="65F0DFC2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4BC6DC9A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49A7119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12227702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5AE48A43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075D476A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66BAA4B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175403">
              <w:rPr>
                <w:rFonts w:cs="Arial"/>
                <w:bCs/>
                <w:sz w:val="20"/>
                <w:szCs w:val="20"/>
              </w:rPr>
              <w:t>If yes, please give details / dates of offence(s) and sentence:</w:t>
            </w:r>
          </w:p>
        </w:tc>
      </w:tr>
      <w:tr w:rsidR="00BD3839" w:rsidRPr="00175403" w14:paraId="1A6BE466" w14:textId="77777777">
        <w:trPr>
          <w:trHeight w:val="1549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59FE23B" w14:textId="74AD3089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</w:rPr>
            </w:pPr>
          </w:p>
        </w:tc>
      </w:tr>
    </w:tbl>
    <w:p w14:paraId="50F40DEB" w14:textId="77777777" w:rsidR="00BD3839" w:rsidRPr="00175403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06330E01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1271AC4E" w14:textId="77777777" w:rsidR="00BD3839" w:rsidRPr="00175403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8"/>
                <w:szCs w:val="28"/>
              </w:rPr>
            </w:pPr>
            <w:r w:rsidRPr="00175403">
              <w:rPr>
                <w:rFonts w:cs="Arial"/>
                <w:b/>
                <w:bCs/>
                <w:sz w:val="28"/>
                <w:szCs w:val="28"/>
              </w:rPr>
              <w:t>Section 7</w:t>
            </w:r>
            <w:r w:rsidR="00BD3839" w:rsidRPr="00175403">
              <w:rPr>
                <w:rFonts w:cs="Arial"/>
                <w:b/>
                <w:bCs/>
                <w:sz w:val="28"/>
                <w:szCs w:val="28"/>
              </w:rPr>
              <w:tab/>
            </w:r>
            <w:r w:rsidR="004162FF" w:rsidRPr="00175403">
              <w:rPr>
                <w:rFonts w:cs="Arial"/>
                <w:b/>
                <w:bCs/>
                <w:sz w:val="28"/>
                <w:szCs w:val="28"/>
              </w:rPr>
              <w:t xml:space="preserve">                  </w:t>
            </w:r>
            <w:r w:rsidR="00BD3839" w:rsidRPr="00175403">
              <w:rPr>
                <w:rFonts w:cs="Arial"/>
                <w:b/>
                <w:bCs/>
                <w:sz w:val="28"/>
                <w:szCs w:val="28"/>
              </w:rPr>
              <w:t>Protecting Children and Vulnerable Adults</w:t>
            </w:r>
          </w:p>
        </w:tc>
      </w:tr>
    </w:tbl>
    <w:p w14:paraId="77A52294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175403" w14:paraId="3AF5606B" w14:textId="77777777">
        <w:trPr>
          <w:trHeight w:val="796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0F2D95" w14:textId="40C77F05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 xml:space="preserve">The following information </w:t>
            </w:r>
            <w:r w:rsidR="009C598D" w:rsidRPr="00175403">
              <w:rPr>
                <w:rFonts w:cs="Arial"/>
                <w:sz w:val="20"/>
                <w:szCs w:val="20"/>
              </w:rPr>
              <w:t xml:space="preserve">is required as the post you are applying for has a requirement for a </w:t>
            </w:r>
            <w:r w:rsidR="003309C4" w:rsidRPr="00175403">
              <w:rPr>
                <w:rFonts w:cs="Arial"/>
                <w:sz w:val="20"/>
                <w:szCs w:val="20"/>
              </w:rPr>
              <w:t>Disclosure and Barring Service</w:t>
            </w:r>
            <w:r w:rsidRPr="00175403">
              <w:rPr>
                <w:rFonts w:cs="Arial"/>
                <w:sz w:val="20"/>
                <w:szCs w:val="20"/>
              </w:rPr>
              <w:t xml:space="preserve"> </w:t>
            </w:r>
            <w:r w:rsidR="003309C4" w:rsidRPr="00175403">
              <w:rPr>
                <w:rFonts w:cs="Arial"/>
                <w:sz w:val="20"/>
                <w:szCs w:val="20"/>
              </w:rPr>
              <w:t xml:space="preserve">(DBS) </w:t>
            </w:r>
            <w:r w:rsidRPr="00175403">
              <w:rPr>
                <w:rFonts w:cs="Arial"/>
                <w:sz w:val="20"/>
                <w:szCs w:val="20"/>
              </w:rPr>
              <w:t xml:space="preserve">check. </w:t>
            </w:r>
          </w:p>
        </w:tc>
      </w:tr>
    </w:tbl>
    <w:p w14:paraId="007DCDA8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175403" w14:paraId="42D7172C" w14:textId="77777777">
        <w:trPr>
          <w:trHeight w:val="1174"/>
        </w:trPr>
        <w:tc>
          <w:tcPr>
            <w:tcW w:w="7128" w:type="dxa"/>
            <w:vAlign w:val="center"/>
          </w:tcPr>
          <w:p w14:paraId="53C5A963" w14:textId="77777777" w:rsidR="00C20854" w:rsidRPr="00175403" w:rsidRDefault="00C20854" w:rsidP="00C20854">
            <w:pPr>
              <w:rPr>
                <w:b/>
                <w:sz w:val="18"/>
              </w:rPr>
            </w:pPr>
            <w:smartTag w:uri="urn:schemas-microsoft-com:office:smarttags" w:element="stockticker">
              <w:r w:rsidRPr="00175403">
                <w:rPr>
                  <w:b/>
                  <w:bCs/>
                  <w:sz w:val="18"/>
                </w:rPr>
                <w:t>ALL</w:t>
              </w:r>
            </w:smartTag>
            <w:r w:rsidRPr="00175403">
              <w:rPr>
                <w:bCs/>
                <w:sz w:val="18"/>
              </w:rPr>
              <w:t xml:space="preserve"> </w:t>
            </w:r>
            <w:r w:rsidRPr="00175403">
              <w:rPr>
                <w:sz w:val="18"/>
              </w:rPr>
              <w:t>convictions/cautions must be declared (regardless of whether deemed as</w:t>
            </w:r>
            <w:r w:rsidRPr="00175403">
              <w:rPr>
                <w:b/>
                <w:sz w:val="18"/>
              </w:rPr>
              <w:t xml:space="preserve"> </w:t>
            </w:r>
            <w:r w:rsidRPr="00175403">
              <w:rPr>
                <w:sz w:val="18"/>
              </w:rPr>
              <w:t>spent)</w:t>
            </w:r>
          </w:p>
          <w:p w14:paraId="101977BB" w14:textId="77777777" w:rsidR="009C598D" w:rsidRPr="00175403" w:rsidRDefault="009C598D" w:rsidP="009C598D">
            <w:pPr>
              <w:rPr>
                <w:bCs/>
                <w:sz w:val="16"/>
              </w:rPr>
            </w:pPr>
            <w:r w:rsidRPr="00175403">
              <w:rPr>
                <w:bCs/>
                <w:sz w:val="16"/>
              </w:rPr>
              <w:t>If YES, please provide details</w:t>
            </w:r>
          </w:p>
          <w:p w14:paraId="450EA2D7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 w:val="20"/>
                <w:szCs w:val="20"/>
              </w:rPr>
            </w:pPr>
          </w:p>
          <w:p w14:paraId="3DD355C9" w14:textId="77777777" w:rsidR="009C598D" w:rsidRPr="00175403" w:rsidRDefault="009C59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sz w:val="20"/>
                <w:szCs w:val="20"/>
              </w:rPr>
            </w:pPr>
          </w:p>
          <w:p w14:paraId="64526C98" w14:textId="77777777" w:rsidR="009C598D" w:rsidRPr="00175403" w:rsidRDefault="009C598D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bCs/>
                <w:i/>
                <w:sz w:val="16"/>
                <w:szCs w:val="16"/>
              </w:rPr>
            </w:pPr>
            <w:r w:rsidRPr="00175403">
              <w:rPr>
                <w:b w:val="0"/>
                <w:i/>
                <w:sz w:val="16"/>
                <w:szCs w:val="16"/>
              </w:rPr>
              <w:t>Failure to declare convictions/cautions may result in cancellation of any job offer</w:t>
            </w:r>
          </w:p>
        </w:tc>
        <w:tc>
          <w:tcPr>
            <w:tcW w:w="608" w:type="dxa"/>
            <w:vAlign w:val="center"/>
          </w:tcPr>
          <w:p w14:paraId="604D630B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1D082CB4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75FA64D4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360AF6C8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1A81F0B1" w14:textId="77777777" w:rsidR="00BD3839" w:rsidRPr="00175403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5083F309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48801167" w14:textId="77777777" w:rsidR="00BD3839" w:rsidRPr="00175403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 w:rsidRPr="00175403">
              <w:rPr>
                <w:rFonts w:cs="Arial"/>
                <w:b/>
                <w:bCs/>
                <w:sz w:val="32"/>
                <w:szCs w:val="32"/>
              </w:rPr>
              <w:t>Section 8</w:t>
            </w:r>
            <w:r w:rsidR="00BD3839" w:rsidRPr="00175403">
              <w:rPr>
                <w:rFonts w:cs="Arial"/>
                <w:b/>
                <w:bCs/>
                <w:sz w:val="32"/>
                <w:szCs w:val="32"/>
              </w:rPr>
              <w:tab/>
            </w:r>
            <w:r w:rsidR="004162FF" w:rsidRPr="00175403">
              <w:rPr>
                <w:rFonts w:cs="Arial"/>
                <w:b/>
                <w:bCs/>
                <w:sz w:val="32"/>
                <w:szCs w:val="32"/>
              </w:rPr>
              <w:t xml:space="preserve">                       </w:t>
            </w:r>
            <w:r w:rsidR="00BD3839" w:rsidRPr="00175403">
              <w:rPr>
                <w:rFonts w:cs="Arial"/>
                <w:b/>
                <w:bCs/>
                <w:sz w:val="32"/>
                <w:szCs w:val="32"/>
              </w:rPr>
              <w:t>Disability Discrimination Act</w:t>
            </w:r>
          </w:p>
        </w:tc>
      </w:tr>
    </w:tbl>
    <w:p w14:paraId="717AAFBA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175403" w14:paraId="38307BFE" w14:textId="77777777">
        <w:trPr>
          <w:trHeight w:val="1112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71AB88" w14:textId="7F082675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This Act protects people with disabilities from unlawful discrimination. We actively encourage applications from people with disabilities. The Disability Discrimination Act defines a disabled person as someone who has a physical or mental</w:t>
            </w:r>
            <w:r w:rsidR="003309C4" w:rsidRPr="00175403">
              <w:rPr>
                <w:rFonts w:cs="Arial"/>
                <w:sz w:val="20"/>
                <w:szCs w:val="20"/>
              </w:rPr>
              <w:t xml:space="preserve"> health</w:t>
            </w:r>
            <w:r w:rsidRPr="00175403">
              <w:rPr>
                <w:rFonts w:cs="Arial"/>
                <w:sz w:val="20"/>
                <w:szCs w:val="20"/>
              </w:rPr>
              <w:t xml:space="preserve"> </w:t>
            </w:r>
            <w:r w:rsidR="003309C4" w:rsidRPr="00175403">
              <w:rPr>
                <w:rFonts w:cs="Arial"/>
                <w:sz w:val="20"/>
                <w:szCs w:val="20"/>
              </w:rPr>
              <w:t>condition</w:t>
            </w:r>
            <w:r w:rsidRPr="00175403">
              <w:rPr>
                <w:rFonts w:cs="Arial"/>
                <w:sz w:val="20"/>
                <w:szCs w:val="20"/>
              </w:rPr>
              <w:t xml:space="preserve"> which has a substantial and adverse long term effect on </w:t>
            </w:r>
            <w:r w:rsidR="003309C4" w:rsidRPr="00175403">
              <w:rPr>
                <w:rFonts w:cs="Arial"/>
                <w:sz w:val="20"/>
                <w:szCs w:val="20"/>
              </w:rPr>
              <w:t>their</w:t>
            </w:r>
            <w:r w:rsidRPr="00175403">
              <w:rPr>
                <w:rFonts w:cs="Arial"/>
                <w:sz w:val="20"/>
                <w:szCs w:val="20"/>
              </w:rPr>
              <w:t xml:space="preserve"> ability to carry out normal day to day activities. </w:t>
            </w:r>
          </w:p>
        </w:tc>
      </w:tr>
    </w:tbl>
    <w:p w14:paraId="56EE48EE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175403" w14:paraId="241E00FB" w14:textId="77777777">
        <w:trPr>
          <w:trHeight w:val="461"/>
        </w:trPr>
        <w:tc>
          <w:tcPr>
            <w:tcW w:w="7128" w:type="dxa"/>
            <w:vAlign w:val="center"/>
          </w:tcPr>
          <w:p w14:paraId="5982E89B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Do you have a disability which is relevant to your application?</w:t>
            </w:r>
          </w:p>
        </w:tc>
        <w:tc>
          <w:tcPr>
            <w:tcW w:w="608" w:type="dxa"/>
            <w:vAlign w:val="center"/>
          </w:tcPr>
          <w:p w14:paraId="3C1B5E46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3D9EA80E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443FD815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424DF7F7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2908EB2C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638378D2" w14:textId="77777777">
        <w:trPr>
          <w:trHeight w:val="386"/>
        </w:trPr>
        <w:tc>
          <w:tcPr>
            <w:tcW w:w="11088" w:type="dxa"/>
            <w:tcBorders>
              <w:bottom w:val="single" w:sz="8" w:space="0" w:color="808080"/>
            </w:tcBorders>
            <w:vAlign w:val="center"/>
          </w:tcPr>
          <w:p w14:paraId="05DE3ACD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175403">
              <w:rPr>
                <w:rFonts w:cs="Arial"/>
                <w:bCs/>
                <w:sz w:val="20"/>
                <w:szCs w:val="20"/>
              </w:rPr>
              <w:t>If yes, please give details:</w:t>
            </w:r>
          </w:p>
        </w:tc>
      </w:tr>
      <w:tr w:rsidR="00BD3839" w:rsidRPr="00175403" w14:paraId="6D0D14D5" w14:textId="77777777">
        <w:trPr>
          <w:trHeight w:val="2006"/>
        </w:trPr>
        <w:tc>
          <w:tcPr>
            <w:tcW w:w="1108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2F18B4CB" w14:textId="4060CC1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 w:val="20"/>
                <w:szCs w:val="20"/>
              </w:rPr>
            </w:pPr>
          </w:p>
        </w:tc>
      </w:tr>
    </w:tbl>
    <w:p w14:paraId="121FD38A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175403" w14:paraId="015F8615" w14:textId="77777777">
        <w:trPr>
          <w:trHeight w:val="725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687087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We will try to provide access, equipment or other practical support to ensure that people with disabilities can compete on equal terms with non-disabled people.</w:t>
            </w:r>
          </w:p>
        </w:tc>
      </w:tr>
    </w:tbl>
    <w:p w14:paraId="1FE2DD96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10008" w:type="dxa"/>
        <w:tblLook w:val="0000" w:firstRow="0" w:lastRow="0" w:firstColumn="0" w:lastColumn="0" w:noHBand="0" w:noVBand="0"/>
      </w:tblPr>
      <w:tblGrid>
        <w:gridCol w:w="7128"/>
        <w:gridCol w:w="608"/>
        <w:gridCol w:w="1012"/>
        <w:gridCol w:w="540"/>
        <w:gridCol w:w="720"/>
      </w:tblGrid>
      <w:tr w:rsidR="00BD3839" w:rsidRPr="00175403" w14:paraId="2F162FF0" w14:textId="77777777">
        <w:trPr>
          <w:trHeight w:val="644"/>
        </w:trPr>
        <w:tc>
          <w:tcPr>
            <w:tcW w:w="7128" w:type="dxa"/>
            <w:vAlign w:val="center"/>
          </w:tcPr>
          <w:p w14:paraId="333C497A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Do we need to make any specific arrangements in order for you to attend the interview?</w:t>
            </w:r>
          </w:p>
        </w:tc>
        <w:tc>
          <w:tcPr>
            <w:tcW w:w="608" w:type="dxa"/>
            <w:vAlign w:val="center"/>
          </w:tcPr>
          <w:p w14:paraId="4482E6A6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1012" w:type="dxa"/>
            <w:vAlign w:val="center"/>
          </w:tcPr>
          <w:p w14:paraId="6F7EB898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67228223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7E2D28BE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27357532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1102"/>
      </w:tblGrid>
      <w:tr w:rsidR="00BD3839" w:rsidRPr="00175403" w14:paraId="0F80B35A" w14:textId="77777777">
        <w:trPr>
          <w:trHeight w:val="207"/>
        </w:trPr>
        <w:tc>
          <w:tcPr>
            <w:tcW w:w="11102" w:type="dxa"/>
            <w:tcBorders>
              <w:bottom w:val="single" w:sz="8" w:space="0" w:color="808080"/>
            </w:tcBorders>
            <w:vAlign w:val="center"/>
          </w:tcPr>
          <w:p w14:paraId="1336052F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Cs/>
                <w:sz w:val="20"/>
                <w:szCs w:val="20"/>
              </w:rPr>
            </w:pPr>
            <w:r w:rsidRPr="00175403">
              <w:rPr>
                <w:rFonts w:cs="Arial"/>
                <w:bCs/>
                <w:sz w:val="20"/>
                <w:szCs w:val="20"/>
              </w:rPr>
              <w:t>If yes, please give details:</w:t>
            </w:r>
          </w:p>
        </w:tc>
      </w:tr>
      <w:tr w:rsidR="00BD3839" w:rsidRPr="00175403" w14:paraId="739D1A38" w14:textId="77777777">
        <w:trPr>
          <w:trHeight w:val="1686"/>
        </w:trPr>
        <w:tc>
          <w:tcPr>
            <w:tcW w:w="111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14:paraId="5B98A4F4" w14:textId="76B86324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b w:val="0"/>
                <w:szCs w:val="22"/>
              </w:rPr>
            </w:pPr>
          </w:p>
        </w:tc>
      </w:tr>
    </w:tbl>
    <w:p w14:paraId="07F023C8" w14:textId="77777777" w:rsidR="00BD3839" w:rsidRPr="00175403" w:rsidRDefault="00BD3839">
      <w:pPr>
        <w:tabs>
          <w:tab w:val="left" w:pos="2520"/>
        </w:tabs>
        <w:sectPr w:rsidR="00BD3839" w:rsidRPr="00175403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4BDB5498" w14:textId="77777777" w:rsidR="00BD3839" w:rsidRPr="00175403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BD3839" w:rsidRPr="00175403" w14:paraId="7A52A35D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7B5E3F85" w14:textId="77777777" w:rsidR="00BD3839" w:rsidRPr="00175403" w:rsidRDefault="00D93F6F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 w:rsidRPr="00175403">
              <w:rPr>
                <w:rFonts w:cs="Arial"/>
                <w:b/>
                <w:bCs/>
                <w:sz w:val="32"/>
                <w:szCs w:val="32"/>
              </w:rPr>
              <w:t xml:space="preserve">Section 9 </w:t>
            </w:r>
            <w:r w:rsidR="00BD3839" w:rsidRPr="00175403">
              <w:rPr>
                <w:rFonts w:cs="Arial"/>
                <w:b/>
                <w:bCs/>
                <w:sz w:val="32"/>
                <w:szCs w:val="32"/>
              </w:rPr>
              <w:tab/>
            </w:r>
            <w:r w:rsidR="004162FF" w:rsidRPr="00175403">
              <w:rPr>
                <w:rFonts w:cs="Arial"/>
                <w:b/>
                <w:bCs/>
                <w:sz w:val="32"/>
                <w:szCs w:val="32"/>
              </w:rPr>
              <w:t xml:space="preserve">                             </w:t>
            </w:r>
            <w:r w:rsidR="00BD3839" w:rsidRPr="00175403">
              <w:rPr>
                <w:rFonts w:cs="Arial"/>
                <w:b/>
                <w:bCs/>
                <w:sz w:val="32"/>
                <w:szCs w:val="32"/>
              </w:rPr>
              <w:t>References</w:t>
            </w:r>
          </w:p>
        </w:tc>
      </w:tr>
    </w:tbl>
    <w:p w14:paraId="2916C19D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BD3839" w:rsidRPr="00175403" w14:paraId="67976769" w14:textId="77777777">
        <w:trPr>
          <w:trHeight w:val="68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6C91DC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Please give the names and addresses of your two most recent employers (if applicable). If you are unable to do this, please clearly outline who your references are.</w:t>
            </w:r>
          </w:p>
        </w:tc>
      </w:tr>
    </w:tbl>
    <w:p w14:paraId="74869460" w14:textId="77777777" w:rsidR="00BD3839" w:rsidRPr="00175403" w:rsidRDefault="00BD3839">
      <w:pPr>
        <w:pStyle w:val="TinyText"/>
      </w:pPr>
    </w:p>
    <w:tbl>
      <w:tblPr>
        <w:tblW w:w="11076" w:type="dxa"/>
        <w:tblLook w:val="0000" w:firstRow="0" w:lastRow="0" w:firstColumn="0" w:lastColumn="0" w:noHBand="0" w:noVBand="0"/>
      </w:tblPr>
      <w:tblGrid>
        <w:gridCol w:w="5398"/>
        <w:gridCol w:w="280"/>
        <w:gridCol w:w="5398"/>
      </w:tblGrid>
      <w:tr w:rsidR="00BD3839" w:rsidRPr="00175403" w14:paraId="258AB310" w14:textId="77777777">
        <w:trPr>
          <w:cantSplit/>
          <w:trHeight w:val="441"/>
        </w:trPr>
        <w:tc>
          <w:tcPr>
            <w:tcW w:w="5670" w:type="dxa"/>
            <w:shd w:val="clear" w:color="auto" w:fill="D5EBC7"/>
            <w:vAlign w:val="center"/>
          </w:tcPr>
          <w:p w14:paraId="4A70E873" w14:textId="77777777" w:rsidR="00BD3839" w:rsidRPr="00175403" w:rsidRDefault="00BD3839">
            <w:pPr>
              <w:pStyle w:val="Default"/>
              <w:jc w:val="center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sz w:val="20"/>
                <w:szCs w:val="20"/>
                <w:lang w:val="en-GB"/>
              </w:rPr>
              <w:t>Reference 1</w:t>
            </w:r>
          </w:p>
        </w:tc>
        <w:tc>
          <w:tcPr>
            <w:tcW w:w="284" w:type="dxa"/>
            <w:vAlign w:val="center"/>
          </w:tcPr>
          <w:p w14:paraId="187F57B8" w14:textId="77777777" w:rsidR="00BD3839" w:rsidRPr="00175403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</w:rPr>
            </w:pPr>
          </w:p>
        </w:tc>
        <w:tc>
          <w:tcPr>
            <w:tcW w:w="5670" w:type="dxa"/>
            <w:shd w:val="clear" w:color="auto" w:fill="D5EBC7"/>
            <w:vAlign w:val="center"/>
          </w:tcPr>
          <w:p w14:paraId="39C88772" w14:textId="77777777" w:rsidR="00BD3839" w:rsidRPr="00175403" w:rsidRDefault="00BD3839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bCs/>
                <w:color w:val="221E1F"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Reference 2</w:t>
            </w:r>
          </w:p>
        </w:tc>
      </w:tr>
    </w:tbl>
    <w:p w14:paraId="54738AF4" w14:textId="77777777" w:rsidR="00BD3839" w:rsidRPr="00175403" w:rsidRDefault="00BD3839">
      <w:pPr>
        <w:pStyle w:val="TinyTex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6C9E7A8C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5ED90B35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</w:rPr>
            </w:pPr>
            <w:r w:rsidRPr="00175403">
              <w:rPr>
                <w:rFonts w:ascii="Arial-BoldMT" w:hAnsi="Arial-BoldMT"/>
                <w:bCs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068B107" w14:textId="05F3B09E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871540E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sz w:val="20"/>
                <w:szCs w:val="20"/>
              </w:rPr>
            </w:pPr>
            <w:r w:rsidRPr="00175403">
              <w:rPr>
                <w:rFonts w:ascii="Arial-BoldMT" w:hAnsi="Arial-BoldMT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B62903" w14:textId="1DE597A5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46ABBD8F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213F5FE8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F80DBB4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09F9D33" w14:textId="70CB43D6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6F323253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Position (job title):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C4BEDAC" w14:textId="0BF75E86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06BBA33E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694B3B74" w14:textId="77777777">
        <w:trPr>
          <w:trHeight w:val="51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7ACA56D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66A1061" w14:textId="40F6498D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2F4FDD6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Work Relationship: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36556F8" w14:textId="2BF1FC65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464FCBC1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1A9B3BB7" w14:textId="77777777">
        <w:trPr>
          <w:trHeight w:val="505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D0A6F61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A4E6B3F" w14:textId="437073C6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10E83FB8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Organisation: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AA106F6" w14:textId="7D6C6DA1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5C8C6B09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1800"/>
        <w:gridCol w:w="1800"/>
        <w:gridCol w:w="2160"/>
        <w:gridCol w:w="1800"/>
        <w:gridCol w:w="1800"/>
      </w:tblGrid>
      <w:tr w:rsidR="00BD3839" w:rsidRPr="00175403" w14:paraId="7F0598E6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2CC3C6CB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6AB05FA" w14:textId="4C164CB2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F1D5606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Address:</w:t>
            </w: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753B05E" w14:textId="43B6A982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BD3839" w:rsidRPr="00175403" w14:paraId="4B455664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382A365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D4969BB" w14:textId="0E89135F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C71F136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C3ED473" w14:textId="5191A8FB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BD3839" w:rsidRPr="00175403" w14:paraId="2D759BAB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62199465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489E7248" w14:textId="3BB8DAA9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DA123B1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0805484D" w14:textId="5C0C8D55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BD3839" w:rsidRPr="00175403" w14:paraId="7FCD2A09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C4CEA3D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CE601EB" w14:textId="3DA9533F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50895670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3600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78DD000" w14:textId="6896E226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BD3839" w:rsidRPr="00175403" w14:paraId="1C5DA803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8C1F859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312CEE1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159518C1" w14:textId="23EB672A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C8FE7CE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rFonts w:cs="Arial"/>
                <w:b/>
                <w:bCs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6D82FC4D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t>Postcode</w:t>
            </w:r>
          </w:p>
        </w:tc>
        <w:tc>
          <w:tcPr>
            <w:tcW w:w="18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385B0BD" w14:textId="7F6EB7B3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41004F19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392382FD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31D60778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t>Telephone N</w:t>
            </w:r>
            <w:r w:rsidRPr="00175403">
              <w:rPr>
                <w:sz w:val="20"/>
                <w:szCs w:val="20"/>
                <w:u w:val="single"/>
                <w:vertAlign w:val="superscript"/>
              </w:rPr>
              <w:t>o</w:t>
            </w:r>
            <w:r w:rsidRPr="00175403">
              <w:rPr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7EC330FB" w14:textId="18E1707B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00F77B06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b/>
                <w:bCs/>
                <w:sz w:val="20"/>
                <w:szCs w:val="20"/>
              </w:rPr>
              <w:t>Telephone N</w:t>
            </w:r>
            <w:r w:rsidRPr="00175403">
              <w:rPr>
                <w:b/>
                <w:bCs/>
                <w:sz w:val="20"/>
                <w:szCs w:val="20"/>
                <w:u w:val="single"/>
                <w:vertAlign w:val="superscript"/>
              </w:rPr>
              <w:t>o</w:t>
            </w:r>
            <w:r w:rsidRPr="00175403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2FA64BE1" w14:textId="558A3D72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67C0C651" w14:textId="77777777" w:rsidR="00BD3839" w:rsidRPr="00175403" w:rsidRDefault="00BD3839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3600"/>
        <w:gridCol w:w="2160"/>
        <w:gridCol w:w="3600"/>
      </w:tblGrid>
      <w:tr w:rsidR="00BD3839" w:rsidRPr="00175403" w14:paraId="66A6B142" w14:textId="77777777">
        <w:trPr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4ED34C8C" w14:textId="77777777" w:rsidR="00BD3839" w:rsidRPr="00175403" w:rsidRDefault="00BD3839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</w:rPr>
            </w:pPr>
            <w:r w:rsidRPr="00175403">
              <w:rPr>
                <w:rFonts w:ascii="Arial-BoldMT" w:hAnsi="Arial-BoldMT"/>
                <w:bCs/>
                <w:sz w:val="20"/>
                <w:szCs w:val="20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FE5354D" w14:textId="1BA4D755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5EA3028" w14:textId="77777777" w:rsidR="00BD3839" w:rsidRPr="00175403" w:rsidRDefault="00BD3839">
            <w:pPr>
              <w:autoSpaceDE w:val="0"/>
              <w:autoSpaceDN w:val="0"/>
              <w:adjustRightInd w:val="0"/>
              <w:ind w:left="252"/>
              <w:rPr>
                <w:b/>
                <w:bCs/>
                <w:sz w:val="20"/>
                <w:szCs w:val="20"/>
              </w:rPr>
            </w:pPr>
            <w:r w:rsidRPr="00175403">
              <w:rPr>
                <w:b/>
                <w:bCs/>
                <w:sz w:val="20"/>
                <w:szCs w:val="20"/>
              </w:rPr>
              <w:t>E-mail:</w:t>
            </w:r>
          </w:p>
        </w:tc>
        <w:tc>
          <w:tcPr>
            <w:tcW w:w="360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557736E4" w14:textId="33641C2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</w:tbl>
    <w:p w14:paraId="308D56CC" w14:textId="77777777" w:rsidR="00BD3839" w:rsidRPr="00175403" w:rsidRDefault="00BD3839">
      <w:pPr>
        <w:tabs>
          <w:tab w:val="left" w:pos="2520"/>
        </w:tabs>
        <w:rPr>
          <w:sz w:val="20"/>
          <w:szCs w:val="20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808"/>
        <w:gridCol w:w="720"/>
        <w:gridCol w:w="540"/>
        <w:gridCol w:w="540"/>
        <w:gridCol w:w="900"/>
        <w:gridCol w:w="2880"/>
        <w:gridCol w:w="720"/>
        <w:gridCol w:w="540"/>
        <w:gridCol w:w="540"/>
        <w:gridCol w:w="540"/>
      </w:tblGrid>
      <w:tr w:rsidR="00BD3839" w:rsidRPr="00175403" w14:paraId="58CA3AB7" w14:textId="77777777">
        <w:trPr>
          <w:trHeight w:val="386"/>
        </w:trPr>
        <w:tc>
          <w:tcPr>
            <w:tcW w:w="2808" w:type="dxa"/>
            <w:vAlign w:val="center"/>
          </w:tcPr>
          <w:p w14:paraId="2AFDE083" w14:textId="77777777" w:rsidR="00BD3839" w:rsidRPr="00175403" w:rsidRDefault="00BD3839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0746FD2F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6194A08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8B5B07B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900" w:type="dxa"/>
            <w:vAlign w:val="center"/>
          </w:tcPr>
          <w:p w14:paraId="01FC1D2E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2880" w:type="dxa"/>
            <w:vAlign w:val="center"/>
          </w:tcPr>
          <w:p w14:paraId="6AD05D55" w14:textId="77777777" w:rsidR="00BD3839" w:rsidRPr="00175403" w:rsidRDefault="00BD3839">
            <w:pPr>
              <w:autoSpaceDE w:val="0"/>
              <w:autoSpaceDN w:val="0"/>
              <w:adjustRightInd w:val="0"/>
              <w:ind w:left="72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Are you willing for this referee to be approached prior to the interview?</w:t>
            </w:r>
          </w:p>
        </w:tc>
        <w:tc>
          <w:tcPr>
            <w:tcW w:w="720" w:type="dxa"/>
            <w:vAlign w:val="center"/>
          </w:tcPr>
          <w:p w14:paraId="1CBDFED2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540" w:type="dxa"/>
            <w:vAlign w:val="center"/>
          </w:tcPr>
          <w:p w14:paraId="5034CE81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14D1BC11" w14:textId="77777777" w:rsidR="00BD3839" w:rsidRPr="00175403" w:rsidRDefault="00BD3839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540" w:type="dxa"/>
            <w:vAlign w:val="center"/>
          </w:tcPr>
          <w:p w14:paraId="739CD35D" w14:textId="77777777" w:rsidR="00BD3839" w:rsidRPr="00175403" w:rsidRDefault="00BD3839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797E50C6" w14:textId="77777777" w:rsidR="00BD3839" w:rsidRPr="00175403" w:rsidRDefault="00BD3839">
      <w:pPr>
        <w:tabs>
          <w:tab w:val="left" w:pos="2520"/>
        </w:tabs>
      </w:pPr>
    </w:p>
    <w:tbl>
      <w:tblPr>
        <w:tblW w:w="11088" w:type="dxa"/>
        <w:shd w:val="clear" w:color="auto" w:fill="AFD995"/>
        <w:tblLook w:val="0000" w:firstRow="0" w:lastRow="0" w:firstColumn="0" w:lastColumn="0" w:noHBand="0" w:noVBand="0"/>
      </w:tblPr>
      <w:tblGrid>
        <w:gridCol w:w="11088"/>
      </w:tblGrid>
      <w:tr w:rsidR="009F1B4B" w:rsidRPr="00175403" w14:paraId="12068922" w14:textId="77777777">
        <w:trPr>
          <w:trHeight w:val="491"/>
        </w:trPr>
        <w:tc>
          <w:tcPr>
            <w:tcW w:w="11088" w:type="dxa"/>
            <w:shd w:val="clear" w:color="auto" w:fill="AFD995"/>
            <w:vAlign w:val="center"/>
          </w:tcPr>
          <w:p w14:paraId="6F801492" w14:textId="77777777" w:rsidR="009F1B4B" w:rsidRPr="00175403" w:rsidRDefault="00D93F6F" w:rsidP="00F355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32"/>
                <w:szCs w:val="32"/>
              </w:rPr>
            </w:pPr>
            <w:r w:rsidRPr="00175403">
              <w:rPr>
                <w:rFonts w:cs="Arial"/>
                <w:b/>
                <w:bCs/>
                <w:sz w:val="32"/>
                <w:szCs w:val="32"/>
              </w:rPr>
              <w:t>Section 10</w:t>
            </w:r>
            <w:r w:rsidR="009F1B4B" w:rsidRPr="00175403">
              <w:rPr>
                <w:rFonts w:cs="Arial"/>
                <w:b/>
                <w:bCs/>
                <w:sz w:val="32"/>
                <w:szCs w:val="32"/>
              </w:rPr>
              <w:tab/>
            </w:r>
            <w:r w:rsidR="004162FF" w:rsidRPr="00175403">
              <w:rPr>
                <w:rFonts w:cs="Arial"/>
                <w:b/>
                <w:bCs/>
                <w:sz w:val="32"/>
                <w:szCs w:val="32"/>
              </w:rPr>
              <w:t xml:space="preserve">                             </w:t>
            </w:r>
            <w:r w:rsidR="009F1B4B" w:rsidRPr="00175403">
              <w:rPr>
                <w:rFonts w:cs="Arial"/>
                <w:b/>
                <w:bCs/>
                <w:sz w:val="32"/>
                <w:szCs w:val="32"/>
              </w:rPr>
              <w:t>Declaration</w:t>
            </w:r>
          </w:p>
        </w:tc>
      </w:tr>
    </w:tbl>
    <w:p w14:paraId="7B04FA47" w14:textId="77777777" w:rsidR="009F1B4B" w:rsidRPr="00175403" w:rsidRDefault="009F1B4B" w:rsidP="009F1B4B">
      <w:pPr>
        <w:pStyle w:val="TinyText"/>
      </w:pPr>
    </w:p>
    <w:p w14:paraId="568C698B" w14:textId="77777777" w:rsidR="009F1B4B" w:rsidRPr="00175403" w:rsidRDefault="009F1B4B" w:rsidP="009F1B4B">
      <w:pPr>
        <w:pStyle w:val="TinyText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388"/>
        <w:gridCol w:w="608"/>
        <w:gridCol w:w="832"/>
        <w:gridCol w:w="540"/>
        <w:gridCol w:w="720"/>
      </w:tblGrid>
      <w:tr w:rsidR="009F1B4B" w:rsidRPr="00175403" w14:paraId="383722A4" w14:textId="77777777">
        <w:trPr>
          <w:trHeight w:val="386"/>
        </w:trPr>
        <w:tc>
          <w:tcPr>
            <w:tcW w:w="8388" w:type="dxa"/>
            <w:vAlign w:val="center"/>
          </w:tcPr>
          <w:p w14:paraId="30F5B1F0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 xml:space="preserve">If appointed, do you have any interests or hold any appointments that may </w:t>
            </w:r>
            <w:r w:rsidR="004223F1" w:rsidRPr="00175403">
              <w:rPr>
                <w:rFonts w:cs="Arial"/>
                <w:sz w:val="20"/>
                <w:szCs w:val="20"/>
              </w:rPr>
              <w:t xml:space="preserve">conflict with employment by St Margarets Centre </w:t>
            </w:r>
            <w:r w:rsidRPr="00175403">
              <w:rPr>
                <w:rFonts w:cs="Arial"/>
                <w:sz w:val="20"/>
                <w:szCs w:val="20"/>
              </w:rPr>
              <w:t>in the role for which you have applied?</w:t>
            </w:r>
          </w:p>
          <w:p w14:paraId="43CA8183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 xml:space="preserve">If yes, please detail on a separate sheet. </w:t>
            </w:r>
          </w:p>
        </w:tc>
        <w:tc>
          <w:tcPr>
            <w:tcW w:w="608" w:type="dxa"/>
            <w:vAlign w:val="center"/>
          </w:tcPr>
          <w:p w14:paraId="537CF9A5" w14:textId="77777777" w:rsidR="009F1B4B" w:rsidRPr="00175403" w:rsidRDefault="009F1B4B" w:rsidP="00F355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Yes</w:t>
            </w:r>
          </w:p>
        </w:tc>
        <w:tc>
          <w:tcPr>
            <w:tcW w:w="832" w:type="dxa"/>
            <w:vAlign w:val="center"/>
          </w:tcPr>
          <w:p w14:paraId="2A580833" w14:textId="77777777" w:rsidR="009F1B4B" w:rsidRPr="00175403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vAlign w:val="center"/>
          </w:tcPr>
          <w:p w14:paraId="5AF0D87B" w14:textId="77777777" w:rsidR="009F1B4B" w:rsidRPr="00175403" w:rsidRDefault="009F1B4B" w:rsidP="00F355A8">
            <w:pPr>
              <w:pStyle w:val="Heading2"/>
              <w:tabs>
                <w:tab w:val="clear" w:pos="1440"/>
                <w:tab w:val="clear" w:pos="4680"/>
                <w:tab w:val="left" w:pos="2520"/>
              </w:tabs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No</w:t>
            </w:r>
          </w:p>
        </w:tc>
        <w:tc>
          <w:tcPr>
            <w:tcW w:w="720" w:type="dxa"/>
            <w:vAlign w:val="center"/>
          </w:tcPr>
          <w:p w14:paraId="1038F90F" w14:textId="77777777" w:rsidR="009F1B4B" w:rsidRPr="00175403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  <w:r w:rsidRPr="00175403">
              <w:rPr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75403">
              <w:rPr>
                <w:sz w:val="20"/>
                <w:szCs w:val="20"/>
              </w:rPr>
              <w:instrText xml:space="preserve"> FORMCHECKBOX </w:instrText>
            </w:r>
            <w:r w:rsidRPr="00175403">
              <w:rPr>
                <w:sz w:val="20"/>
                <w:szCs w:val="20"/>
              </w:rPr>
            </w:r>
            <w:r w:rsidRPr="00175403">
              <w:rPr>
                <w:sz w:val="20"/>
                <w:szCs w:val="20"/>
              </w:rPr>
              <w:fldChar w:fldCharType="separate"/>
            </w:r>
            <w:r w:rsidRPr="00175403">
              <w:rPr>
                <w:sz w:val="20"/>
                <w:szCs w:val="20"/>
              </w:rPr>
              <w:fldChar w:fldCharType="end"/>
            </w:r>
          </w:p>
        </w:tc>
      </w:tr>
    </w:tbl>
    <w:p w14:paraId="1A939487" w14:textId="77777777" w:rsidR="009F1B4B" w:rsidRPr="00175403" w:rsidRDefault="009F1B4B" w:rsidP="009F1B4B">
      <w:pPr>
        <w:tabs>
          <w:tab w:val="left" w:pos="2520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9F1B4B" w:rsidRPr="00175403" w14:paraId="6101732E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D755D5" w14:textId="77777777" w:rsidR="009F1B4B" w:rsidRPr="00175403" w:rsidRDefault="009F1B4B" w:rsidP="00F355A8">
            <w:pPr>
              <w:pStyle w:val="Header2"/>
              <w:autoSpaceDE w:val="0"/>
              <w:autoSpaceDN w:val="0"/>
              <w:adjustRightInd w:val="0"/>
              <w:spacing w:before="0" w:after="0"/>
              <w:rPr>
                <w:kern w:val="0"/>
                <w:sz w:val="20"/>
                <w:szCs w:val="20"/>
              </w:rPr>
            </w:pPr>
            <w:r w:rsidRPr="00175403">
              <w:rPr>
                <w:kern w:val="0"/>
                <w:sz w:val="20"/>
                <w:szCs w:val="20"/>
              </w:rPr>
              <w:t>Statement to be Signed by the Applicant</w:t>
            </w:r>
          </w:p>
          <w:p w14:paraId="35EA5263" w14:textId="77777777" w:rsidR="009F1B4B" w:rsidRPr="00175403" w:rsidRDefault="009F1B4B" w:rsidP="00F355A8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t>Please complete the following declaration and sign it in the appropriate place below. If this declaration is not completed and signed, your application will not be considered.</w:t>
            </w:r>
          </w:p>
          <w:p w14:paraId="4F0C6908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I hereby certify that:</w:t>
            </w:r>
          </w:p>
          <w:p w14:paraId="57C20C4B" w14:textId="77777777" w:rsidR="009F1B4B" w:rsidRPr="00175403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all the information given by me on this form is correct to the best of my knowledge</w:t>
            </w:r>
          </w:p>
          <w:p w14:paraId="58170353" w14:textId="77777777" w:rsidR="009F1B4B" w:rsidRPr="00175403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all questions relating to me have been accurately and fully answered</w:t>
            </w:r>
          </w:p>
          <w:p w14:paraId="4AEA76BB" w14:textId="77777777" w:rsidR="009F1B4B" w:rsidRPr="00175403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I possess all the qualifications which I claim to hold</w:t>
            </w:r>
          </w:p>
          <w:p w14:paraId="5FA3A41E" w14:textId="77777777" w:rsidR="009F1B4B" w:rsidRPr="00175403" w:rsidRDefault="009F1B4B" w:rsidP="00F355A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b/>
                <w:bCs/>
                <w:sz w:val="20"/>
                <w:szCs w:val="20"/>
              </w:rPr>
              <w:t>I have read and, if appointed, am prepared to accept the conditions set out in the conditions of employment and the job description.</w:t>
            </w:r>
          </w:p>
          <w:p w14:paraId="6AA258D8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</w:p>
        </w:tc>
      </w:tr>
    </w:tbl>
    <w:p w14:paraId="6FFBD3EC" w14:textId="77777777" w:rsidR="009F1B4B" w:rsidRPr="00175403" w:rsidRDefault="009F1B4B" w:rsidP="009F1B4B">
      <w:pPr>
        <w:pStyle w:val="TinyText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8"/>
        <w:gridCol w:w="4320"/>
        <w:gridCol w:w="2160"/>
        <w:gridCol w:w="2880"/>
      </w:tblGrid>
      <w:tr w:rsidR="009F1B4B" w:rsidRPr="00175403" w14:paraId="794E1594" w14:textId="77777777">
        <w:trPr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0C3DE6A6" w14:textId="77777777" w:rsidR="009F1B4B" w:rsidRPr="00175403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 w:val="20"/>
                <w:szCs w:val="20"/>
              </w:rPr>
            </w:pPr>
            <w:r w:rsidRPr="00175403">
              <w:rPr>
                <w:rFonts w:ascii="Arial-BoldMT" w:hAnsi="Arial-BoldMT"/>
                <w:bCs/>
                <w:sz w:val="20"/>
                <w:szCs w:val="20"/>
              </w:rPr>
              <w:t>Signed:</w:t>
            </w:r>
          </w:p>
        </w:tc>
        <w:tc>
          <w:tcPr>
            <w:tcW w:w="4320" w:type="dxa"/>
            <w:vMerge w:val="restart"/>
            <w:tcBorders>
              <w:top w:val="single" w:sz="8" w:space="0" w:color="808080"/>
              <w:left w:val="single" w:sz="8" w:space="0" w:color="808080"/>
              <w:right w:val="single" w:sz="8" w:space="0" w:color="808080"/>
            </w:tcBorders>
            <w:vAlign w:val="center"/>
          </w:tcPr>
          <w:p w14:paraId="30DCCCAD" w14:textId="77777777" w:rsidR="009F1B4B" w:rsidRPr="00175403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  <w:vAlign w:val="center"/>
          </w:tcPr>
          <w:p w14:paraId="3101716D" w14:textId="77777777" w:rsidR="009F1B4B" w:rsidRPr="00175403" w:rsidRDefault="009F1B4B" w:rsidP="00F355A8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  <w:r w:rsidRPr="00175403">
              <w:rPr>
                <w:rFonts w:ascii="Arial-BoldMT" w:hAnsi="Arial-BoldMT"/>
                <w:b/>
                <w:bCs/>
                <w:sz w:val="20"/>
                <w:szCs w:val="20"/>
              </w:rPr>
              <w:t>Date:</w:t>
            </w:r>
          </w:p>
        </w:tc>
        <w:tc>
          <w:tcPr>
            <w:tcW w:w="288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AF6883" w14:textId="77777777" w:rsidR="009F1B4B" w:rsidRPr="00175403" w:rsidRDefault="009F1B4B" w:rsidP="00F355A8">
            <w:pPr>
              <w:tabs>
                <w:tab w:val="left" w:pos="2520"/>
              </w:tabs>
              <w:rPr>
                <w:sz w:val="20"/>
                <w:szCs w:val="20"/>
              </w:rPr>
            </w:pPr>
          </w:p>
        </w:tc>
      </w:tr>
      <w:tr w:rsidR="009F1B4B" w:rsidRPr="00175403" w14:paraId="54C529ED" w14:textId="77777777">
        <w:trPr>
          <w:gridAfter w:val="2"/>
          <w:wAfter w:w="5040" w:type="dxa"/>
          <w:cantSplit/>
          <w:trHeight w:val="386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8" w:space="0" w:color="808080"/>
            </w:tcBorders>
            <w:vAlign w:val="center"/>
          </w:tcPr>
          <w:p w14:paraId="1C0157D6" w14:textId="77777777" w:rsidR="009F1B4B" w:rsidRPr="00175403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rPr>
                <w:rFonts w:ascii="Arial-BoldMT" w:hAnsi="Arial-BoldMT"/>
                <w:bCs/>
                <w:szCs w:val="22"/>
              </w:rPr>
            </w:pPr>
          </w:p>
        </w:tc>
        <w:tc>
          <w:tcPr>
            <w:tcW w:w="4320" w:type="dxa"/>
            <w:vMerge/>
            <w:tcBorders>
              <w:left w:val="single" w:sz="8" w:space="0" w:color="808080"/>
              <w:bottom w:val="single" w:sz="8" w:space="0" w:color="808080"/>
              <w:right w:val="single" w:sz="8" w:space="0" w:color="808080"/>
            </w:tcBorders>
            <w:vAlign w:val="center"/>
          </w:tcPr>
          <w:p w14:paraId="3691E7B2" w14:textId="77777777" w:rsidR="009F1B4B" w:rsidRPr="00175403" w:rsidRDefault="009F1B4B" w:rsidP="00F355A8">
            <w:pPr>
              <w:tabs>
                <w:tab w:val="left" w:pos="2520"/>
              </w:tabs>
            </w:pPr>
          </w:p>
        </w:tc>
      </w:tr>
    </w:tbl>
    <w:p w14:paraId="526770CE" w14:textId="77777777" w:rsidR="009F1B4B" w:rsidRPr="00175403" w:rsidRDefault="009F1B4B" w:rsidP="009F1B4B">
      <w:pPr>
        <w:tabs>
          <w:tab w:val="left" w:pos="25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088"/>
      </w:tblGrid>
      <w:tr w:rsidR="009F1B4B" w:rsidRPr="00175403" w14:paraId="54AA5EC0" w14:textId="77777777">
        <w:trPr>
          <w:trHeight w:val="960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A3FC67" w14:textId="35A0CE52" w:rsidR="009F1B4B" w:rsidRPr="00175403" w:rsidRDefault="009F1B4B" w:rsidP="00F355A8">
            <w:pPr>
              <w:autoSpaceDE w:val="0"/>
              <w:autoSpaceDN w:val="0"/>
              <w:adjustRightInd w:val="0"/>
              <w:spacing w:after="120"/>
              <w:rPr>
                <w:rFonts w:cs="Arial"/>
                <w:sz w:val="20"/>
                <w:szCs w:val="20"/>
              </w:rPr>
            </w:pPr>
            <w:r w:rsidRPr="00175403">
              <w:rPr>
                <w:rFonts w:cs="Arial"/>
                <w:sz w:val="20"/>
                <w:szCs w:val="20"/>
              </w:rPr>
              <w:lastRenderedPageBreak/>
              <w:t>(NB. Candidates selected for interview will n</w:t>
            </w:r>
            <w:r w:rsidR="006218E8" w:rsidRPr="00175403">
              <w:rPr>
                <w:rFonts w:cs="Arial"/>
                <w:sz w:val="20"/>
                <w:szCs w:val="20"/>
              </w:rPr>
              <w:t>ormally be notified within two</w:t>
            </w:r>
            <w:r w:rsidRPr="00175403">
              <w:rPr>
                <w:rFonts w:cs="Arial"/>
                <w:sz w:val="20"/>
                <w:szCs w:val="20"/>
              </w:rPr>
              <w:t xml:space="preserve"> weeks of the closing date. Thank you for your interest in this post. </w:t>
            </w:r>
          </w:p>
          <w:p w14:paraId="66B9854B" w14:textId="77777777" w:rsidR="009F1B4B" w:rsidRPr="00175403" w:rsidRDefault="009F1B4B" w:rsidP="00F355A8">
            <w:pPr>
              <w:pStyle w:val="BodyText"/>
              <w:rPr>
                <w:sz w:val="20"/>
                <w:szCs w:val="20"/>
                <w:lang w:val="en-GB"/>
              </w:rPr>
            </w:pPr>
            <w:r w:rsidRPr="00175403">
              <w:rPr>
                <w:sz w:val="20"/>
                <w:szCs w:val="20"/>
                <w:lang w:val="en-GB"/>
              </w:rPr>
              <w:t xml:space="preserve">St Margarets Centre undertakes that it will treat any personal information (that is data from which you can be identified, such as your name, address, e-mail address etc) that you provide to us, or that we obtain from you, in accordance with the requirements </w:t>
            </w:r>
            <w:r w:rsidR="007D07DF" w:rsidRPr="00175403">
              <w:rPr>
                <w:sz w:val="20"/>
                <w:szCs w:val="20"/>
                <w:lang w:val="en-GB"/>
              </w:rPr>
              <w:t>of the General Data Protection Regulations</w:t>
            </w:r>
          </w:p>
          <w:p w14:paraId="6AD92B84" w14:textId="77777777" w:rsidR="009F1B4B" w:rsidRPr="00175403" w:rsidRDefault="009F1B4B" w:rsidP="00F355A8">
            <w:pPr>
              <w:pStyle w:val="Header"/>
              <w:tabs>
                <w:tab w:val="clear" w:pos="4320"/>
                <w:tab w:val="clear" w:pos="8640"/>
              </w:tabs>
              <w:autoSpaceDE w:val="0"/>
              <w:autoSpaceDN w:val="0"/>
              <w:adjustRightInd w:val="0"/>
              <w:spacing w:after="120"/>
              <w:rPr>
                <w:rFonts w:cs="Arial"/>
                <w:bCs/>
                <w:szCs w:val="22"/>
              </w:rPr>
            </w:pPr>
            <w:r w:rsidRPr="00175403">
              <w:rPr>
                <w:rFonts w:cs="Arial"/>
                <w:bCs/>
                <w:sz w:val="20"/>
                <w:szCs w:val="20"/>
              </w:rPr>
              <w:t>If you are returning this form by email, you will be asked to sign your application at interview.</w:t>
            </w:r>
          </w:p>
        </w:tc>
      </w:tr>
    </w:tbl>
    <w:p w14:paraId="7CBEED82" w14:textId="77777777" w:rsidR="009F1B4B" w:rsidRPr="00175403" w:rsidRDefault="009F1B4B" w:rsidP="009F1B4B">
      <w:pPr>
        <w:pStyle w:val="TinyText"/>
      </w:pPr>
    </w:p>
    <w:tbl>
      <w:tblPr>
        <w:tblW w:w="0" w:type="auto"/>
        <w:shd w:val="clear" w:color="auto" w:fill="AFD995"/>
        <w:tblLook w:val="0000" w:firstRow="0" w:lastRow="0" w:firstColumn="0" w:lastColumn="0" w:noHBand="0" w:noVBand="0"/>
      </w:tblPr>
      <w:tblGrid>
        <w:gridCol w:w="5868"/>
        <w:gridCol w:w="5220"/>
      </w:tblGrid>
      <w:tr w:rsidR="009F1B4B" w:rsidRPr="00175403" w14:paraId="300B7CB1" w14:textId="77777777">
        <w:trPr>
          <w:trHeight w:val="281"/>
        </w:trPr>
        <w:tc>
          <w:tcPr>
            <w:tcW w:w="11088" w:type="dxa"/>
            <w:gridSpan w:val="2"/>
            <w:shd w:val="clear" w:color="auto" w:fill="AFD995"/>
            <w:vAlign w:val="center"/>
          </w:tcPr>
          <w:p w14:paraId="6245C322" w14:textId="77777777" w:rsidR="009F1B4B" w:rsidRPr="00175403" w:rsidRDefault="009F1B4B" w:rsidP="00F355A8">
            <w:pPr>
              <w:pStyle w:val="Heading6"/>
              <w:rPr>
                <w:sz w:val="24"/>
                <w:lang w:val="en-GB"/>
              </w:rPr>
            </w:pPr>
            <w:r w:rsidRPr="00175403">
              <w:rPr>
                <w:sz w:val="24"/>
                <w:lang w:val="en-GB"/>
              </w:rPr>
              <w:t>R E T U R N I N G   T H I S   F O R M</w:t>
            </w:r>
          </w:p>
        </w:tc>
      </w:tr>
      <w:tr w:rsidR="009F1B4B" w:rsidRPr="00175403" w14:paraId="2571B5CD" w14:textId="77777777">
        <w:tblPrEx>
          <w:shd w:val="clear" w:color="auto" w:fill="auto"/>
        </w:tblPrEx>
        <w:trPr>
          <w:cantSplit/>
          <w:trHeight w:val="441"/>
        </w:trPr>
        <w:tc>
          <w:tcPr>
            <w:tcW w:w="5868" w:type="dxa"/>
            <w:shd w:val="clear" w:color="auto" w:fill="D5EBC7"/>
            <w:vAlign w:val="center"/>
          </w:tcPr>
          <w:p w14:paraId="6DCB3ADC" w14:textId="77777777" w:rsidR="009F1B4B" w:rsidRPr="00175403" w:rsidRDefault="009F1B4B" w:rsidP="00F355A8">
            <w:pPr>
              <w:tabs>
                <w:tab w:val="left" w:pos="1080"/>
              </w:tabs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  <w:szCs w:val="20"/>
              </w:rPr>
            </w:pPr>
            <w:r w:rsidRPr="00175403">
              <w:rPr>
                <w:rFonts w:ascii="Wingdings" w:hAnsi="Wingdings"/>
                <w:color w:val="211D1E"/>
                <w:sz w:val="52"/>
                <w:szCs w:val="40"/>
              </w:rPr>
              <w:t></w:t>
            </w:r>
            <w:r w:rsidRPr="00175403">
              <w:rPr>
                <w:rFonts w:ascii="Wingdings" w:hAnsi="Wingdings"/>
                <w:color w:val="211D1E"/>
                <w:sz w:val="20"/>
                <w:szCs w:val="20"/>
              </w:rPr>
              <w:tab/>
            </w:r>
            <w:r w:rsidRPr="00175403">
              <w:rPr>
                <w:rFonts w:cs="Arial"/>
                <w:b/>
                <w:bCs/>
                <w:sz w:val="20"/>
                <w:szCs w:val="20"/>
              </w:rPr>
              <w:t>By Hand or Post:</w:t>
            </w:r>
          </w:p>
          <w:p w14:paraId="6E529B4B" w14:textId="793924CE" w:rsidR="009F1B4B" w:rsidRPr="00175403" w:rsidRDefault="00934C4C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Centre Man</w:t>
            </w:r>
            <w:r w:rsid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a</w:t>
            </w: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ger</w:t>
            </w:r>
          </w:p>
          <w:p w14:paraId="6018D499" w14:textId="77777777" w:rsidR="009F1B4B" w:rsidRPr="00175403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St Margarets Centre</w:t>
            </w:r>
          </w:p>
          <w:p w14:paraId="29C688E0" w14:textId="77777777" w:rsidR="009F1B4B" w:rsidRPr="00175403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The Old School</w:t>
            </w:r>
          </w:p>
          <w:p w14:paraId="0066AE19" w14:textId="77777777" w:rsidR="009F1B4B" w:rsidRPr="00175403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smartTag w:uri="urn:schemas-microsoft-com:office:smarttags" w:element="Street">
              <w:smartTag w:uri="urn:schemas-microsoft-com:office:smarttags" w:element="address">
                <w:r w:rsidRPr="00175403">
                  <w:rPr>
                    <w:b/>
                    <w:bCs/>
                    <w:color w:val="221E1F"/>
                    <w:sz w:val="20"/>
                    <w:szCs w:val="20"/>
                    <w:lang w:val="en-GB"/>
                  </w:rPr>
                  <w:t>Margery Lane</w:t>
                </w:r>
              </w:smartTag>
            </w:smartTag>
          </w:p>
          <w:p w14:paraId="1AABFDBF" w14:textId="77777777" w:rsidR="009F1B4B" w:rsidRPr="00175403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0"/>
                <w:szCs w:val="20"/>
                <w:lang w:val="en-GB"/>
              </w:rPr>
            </w:pPr>
            <w:smartTag w:uri="urn:schemas-microsoft-com:office:smarttags" w:element="City">
              <w:smartTag w:uri="urn:schemas-microsoft-com:office:smarttags" w:element="place">
                <w:r w:rsidRPr="00175403">
                  <w:rPr>
                    <w:b/>
                    <w:bCs/>
                    <w:color w:val="221E1F"/>
                    <w:sz w:val="20"/>
                    <w:szCs w:val="20"/>
                    <w:lang w:val="en-GB"/>
                  </w:rPr>
                  <w:t>Durham</w:t>
                </w:r>
              </w:smartTag>
            </w:smartTag>
          </w:p>
          <w:p w14:paraId="6A4244DB" w14:textId="77777777" w:rsidR="009F1B4B" w:rsidRPr="00175403" w:rsidRDefault="009F1B4B" w:rsidP="00F355A8">
            <w:pPr>
              <w:pStyle w:val="Default"/>
              <w:ind w:left="1080"/>
              <w:rPr>
                <w:b/>
                <w:bCs/>
                <w:color w:val="221E1F"/>
                <w:sz w:val="22"/>
                <w:szCs w:val="22"/>
                <w:lang w:val="en-GB"/>
              </w:rPr>
            </w:pPr>
            <w:r w:rsidRPr="00175403">
              <w:rPr>
                <w:b/>
                <w:bCs/>
                <w:color w:val="221E1F"/>
                <w:sz w:val="20"/>
                <w:szCs w:val="20"/>
                <w:lang w:val="en-GB"/>
              </w:rPr>
              <w:t>DH1 4QJ</w:t>
            </w:r>
          </w:p>
        </w:tc>
        <w:tc>
          <w:tcPr>
            <w:tcW w:w="5220" w:type="dxa"/>
            <w:shd w:val="clear" w:color="auto" w:fill="D5EBC7"/>
          </w:tcPr>
          <w:p w14:paraId="6E36661F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Cs w:val="22"/>
              </w:rPr>
            </w:pPr>
          </w:p>
          <w:p w14:paraId="29C5A99E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  <w:szCs w:val="20"/>
              </w:rPr>
            </w:pPr>
            <w:r w:rsidRPr="00175403">
              <w:rPr>
                <w:rFonts w:ascii="Arial-BoldMT" w:hAnsi="Arial-BoldMT"/>
                <w:b/>
                <w:bCs/>
                <w:sz w:val="20"/>
                <w:szCs w:val="20"/>
              </w:rPr>
              <w:t>By E-Mail:</w:t>
            </w:r>
          </w:p>
          <w:p w14:paraId="30EEE4F8" w14:textId="77777777" w:rsidR="009F1B4B" w:rsidRPr="00175403" w:rsidRDefault="00934C4C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</w:rPr>
            </w:pPr>
            <w:r w:rsidRPr="00175403">
              <w:rPr>
                <w:rFonts w:ascii="ArialMT" w:hAnsi="ArialMT"/>
                <w:sz w:val="20"/>
                <w:szCs w:val="20"/>
              </w:rPr>
              <w:t>enquiries@stmargaretscentre.co.uk</w:t>
            </w:r>
          </w:p>
          <w:p w14:paraId="38645DC7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</w:rPr>
            </w:pPr>
          </w:p>
          <w:p w14:paraId="068CD018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ascii="Arial-BoldMT" w:hAnsi="Arial-BoldMT"/>
                <w:b/>
                <w:bCs/>
                <w:sz w:val="20"/>
                <w:szCs w:val="20"/>
              </w:rPr>
            </w:pPr>
            <w:r w:rsidRPr="00175403">
              <w:rPr>
                <w:rFonts w:ascii="Arial-BoldMT" w:hAnsi="Arial-BoldMT"/>
                <w:b/>
                <w:bCs/>
                <w:sz w:val="20"/>
                <w:szCs w:val="20"/>
              </w:rPr>
              <w:t>Enquiries:</w:t>
            </w:r>
          </w:p>
          <w:p w14:paraId="0DA65877" w14:textId="77777777" w:rsidR="009F1B4B" w:rsidRPr="00175403" w:rsidRDefault="009F1B4B" w:rsidP="00F355A8">
            <w:pPr>
              <w:autoSpaceDE w:val="0"/>
              <w:autoSpaceDN w:val="0"/>
              <w:adjustRightInd w:val="0"/>
              <w:rPr>
                <w:rFonts w:ascii="ArialMT" w:hAnsi="ArialMT"/>
                <w:sz w:val="20"/>
                <w:szCs w:val="20"/>
              </w:rPr>
            </w:pPr>
            <w:r w:rsidRPr="00175403">
              <w:rPr>
                <w:rFonts w:ascii="ArialMT" w:hAnsi="ArialMT"/>
                <w:sz w:val="20"/>
                <w:szCs w:val="20"/>
              </w:rPr>
              <w:t>Telephone: 0191 384 8100</w:t>
            </w:r>
          </w:p>
          <w:p w14:paraId="135E58C4" w14:textId="77777777" w:rsidR="009F1B4B" w:rsidRPr="00175403" w:rsidRDefault="009F1B4B" w:rsidP="003A5570">
            <w:pPr>
              <w:autoSpaceDE w:val="0"/>
              <w:autoSpaceDN w:val="0"/>
              <w:adjustRightInd w:val="0"/>
              <w:rPr>
                <w:b/>
                <w:bCs/>
                <w:color w:val="221E1F"/>
                <w:szCs w:val="22"/>
              </w:rPr>
            </w:pPr>
          </w:p>
        </w:tc>
      </w:tr>
    </w:tbl>
    <w:p w14:paraId="62EBF9A1" w14:textId="77777777" w:rsidR="00BD3839" w:rsidRPr="00175403" w:rsidRDefault="00BD3839">
      <w:pPr>
        <w:tabs>
          <w:tab w:val="left" w:pos="2520"/>
        </w:tabs>
        <w:sectPr w:rsidR="00BD3839" w:rsidRPr="00175403">
          <w:pgSz w:w="11906" w:h="16838"/>
          <w:pgMar w:top="397" w:right="244" w:bottom="539" w:left="539" w:header="709" w:footer="709" w:gutter="0"/>
          <w:cols w:space="708"/>
          <w:docGrid w:linePitch="360"/>
        </w:sectPr>
      </w:pPr>
    </w:p>
    <w:p w14:paraId="0C6C2CD5" w14:textId="77777777" w:rsidR="00BD3839" w:rsidRPr="00175403" w:rsidRDefault="00BD3839" w:rsidP="009937CC">
      <w:pPr>
        <w:tabs>
          <w:tab w:val="left" w:pos="2552"/>
        </w:tabs>
      </w:pPr>
    </w:p>
    <w:sectPr w:rsidR="00BD3839" w:rsidRPr="00175403">
      <w:pgSz w:w="11906" w:h="16838"/>
      <w:pgMar w:top="397" w:right="244" w:bottom="539" w:left="53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913792" w14:textId="77777777" w:rsidR="00814A70" w:rsidRDefault="00814A70">
      <w:r>
        <w:separator/>
      </w:r>
    </w:p>
  </w:endnote>
  <w:endnote w:type="continuationSeparator" w:id="0">
    <w:p w14:paraId="21E5D106" w14:textId="77777777" w:rsidR="00814A70" w:rsidRDefault="0081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4D0BB" w14:textId="7C87CB97" w:rsidR="00105786" w:rsidRDefault="00105786" w:rsidP="00F355A8">
    <w:pPr>
      <w:pStyle w:val="HarlowLogoFooter"/>
      <w:framePr w:h="540" w:hRule="exact" w:hSpace="180" w:wrap="around" w:vAnchor="page" w:hAnchor="text" w:x="180" w:y="15840"/>
    </w:pPr>
  </w:p>
  <w:p w14:paraId="19307896" w14:textId="77777777" w:rsidR="00BD3839" w:rsidRDefault="00441236">
    <w:pPr>
      <w:pStyle w:val="Footer"/>
    </w:pPr>
    <w:r>
      <w:rPr>
        <w:noProof/>
        <w:sz w:val="20"/>
        <w:lang w:val="en-US"/>
      </w:rPr>
      <w:drawing>
        <wp:anchor distT="0" distB="0" distL="114300" distR="114300" simplePos="0" relativeHeight="251658240" behindDoc="1" locked="0" layoutInCell="1" allowOverlap="1" wp14:anchorId="08DE0022" wp14:editId="07777777">
          <wp:simplePos x="0" y="0"/>
          <wp:positionH relativeFrom="column">
            <wp:posOffset>1905</wp:posOffset>
          </wp:positionH>
          <wp:positionV relativeFrom="page">
            <wp:posOffset>9486900</wp:posOffset>
          </wp:positionV>
          <wp:extent cx="7192010" cy="1091565"/>
          <wp:effectExtent l="0" t="0" r="0" b="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92010" cy="1091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59BD79" w14:textId="77777777" w:rsidR="00814A70" w:rsidRDefault="00814A70">
      <w:r>
        <w:separator/>
      </w:r>
    </w:p>
  </w:footnote>
  <w:footnote w:type="continuationSeparator" w:id="0">
    <w:p w14:paraId="1D8FB68C" w14:textId="77777777" w:rsidR="00814A70" w:rsidRDefault="0081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A2E6A" w14:textId="77777777" w:rsidR="00BD3839" w:rsidRDefault="00441236">
    <w:pPr>
      <w:pStyle w:val="Header"/>
    </w:pPr>
    <w:r>
      <w:rPr>
        <w:noProof/>
        <w:sz w:val="20"/>
        <w:lang w:val="en-US"/>
      </w:rPr>
      <mc:AlternateContent>
        <mc:Choice Requires="wpg">
          <w:drawing>
            <wp:anchor distT="0" distB="0" distL="114300" distR="114300" simplePos="0" relativeHeight="251657216" behindDoc="0" locked="1" layoutInCell="1" allowOverlap="1" wp14:anchorId="258DDA4F" wp14:editId="07777777">
              <wp:simplePos x="0" y="0"/>
              <wp:positionH relativeFrom="column">
                <wp:posOffset>-114300</wp:posOffset>
              </wp:positionH>
              <wp:positionV relativeFrom="paragraph">
                <wp:posOffset>-335915</wp:posOffset>
              </wp:positionV>
              <wp:extent cx="7306945" cy="1028700"/>
              <wp:effectExtent l="0" t="0" r="0" b="2540"/>
              <wp:wrapNone/>
              <wp:docPr id="1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306945" cy="1028700"/>
                        <a:chOff x="180" y="180"/>
                        <a:chExt cx="11507" cy="1620"/>
                      </a:xfrm>
                    </wpg:grpSpPr>
                    <pic:pic xmlns:pic="http://schemas.openxmlformats.org/drawingml/2006/picture">
                      <pic:nvPicPr>
                        <pic:cNvPr id="2" name="Pictur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" y="180"/>
                          <a:ext cx="11507" cy="1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10"/>
                      <wps:cNvSpPr>
                        <a:spLocks noChangeArrowheads="1"/>
                      </wps:cNvSpPr>
                      <wps:spPr bwMode="auto">
                        <a:xfrm>
                          <a:off x="360" y="360"/>
                          <a:ext cx="3060" cy="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669934" w14:textId="77777777" w:rsidR="00BD3839" w:rsidRPr="00105786" w:rsidRDefault="00105786">
                            <w:pPr>
                              <w:pStyle w:val="HarlowLogoHeader"/>
                              <w:rPr>
                                <w:rFonts w:ascii="Monotype Corsiva" w:hAnsi="Monotype Corsiva"/>
                                <w:szCs w:val="28"/>
                              </w:rPr>
                            </w:pPr>
                            <w:r w:rsidRPr="00105786">
                              <w:rPr>
                                <w:rFonts w:ascii="Monotype Corsiva" w:hAnsi="Monotype Corsiva"/>
                                <w:szCs w:val="28"/>
                              </w:rPr>
                              <w:t>St Margarets Centre</w:t>
                            </w:r>
                            <w:r>
                              <w:rPr>
                                <w:rFonts w:ascii="Monotype Corsiva" w:hAnsi="Monotype Corsiva"/>
                                <w:szCs w:val="28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8DDA4F" id="Group 8" o:spid="_x0000_s1026" style="position:absolute;margin-left:-9pt;margin-top:-26.45pt;width:575.35pt;height:81pt;z-index:251657216" coordorigin="180,180" coordsize="11507,16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Fix/5CFt/11X+Yr26&#10;vEbH/kIW3/XVf5ivbq68Nsz2cs+GXyPEb7/kIXP/AF1b+ZqvVi+/5CFz/wBdW/mar1yPc8iXxMKK&#10;KKCQ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LFj/yELb/rqv8AMV7dXiNj/wAhC2/66r/MV7dXXhtmezlnwy+R4jff8hC5/wCurfzNV6sX&#10;3/IQuf8Arq38zVeuR7nkS+JhRRRQS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Ysf+Qhbf9dV/mK9urxGx/wCQhbf9dV/mK9urrw2zPZyz&#10;4ZfI8Rvv+Qhc/wDXVv5mq9WL7/kIXP8A11b+ZqvXI9zyJfEwooooJ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sWP/ACELb/rqv8xXt1eI&#10;2P8AyELb/rqv8xXt1deG2Z7OWfDL5HiN9/yELn/rq38zVerF9/yELn/rq38zVeuR7nkS+JhRRRQS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BYsf8AkIW3/XVf5ivbq8Rsf+Qhbf8AXVf5ivbq68Nsz2cs+GXyPEb7/kIXP/XVv5mq9WL7/kIX&#10;P/XVv5mq9cj3PIl8TCiiigk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CxY/wDIQtv+uq/zFe3V4jY/8hC2/wCuq/zFe3V14bZns5Z8Mvke&#10;I33/ACELn/rq38zVerF9/wAhC5/66t/M1Xrke55EviYUUUUEh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WLH/kIW3/AF1X+Yr26vEbH/kI&#10;W3/XVf5ivbq68Nsz2cs+GXyPEb7/AJCFz/11b+ZqvVi+/wCQhc/9dW/mar1yPc8iXxMKKKKCQ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L&#10;Fj/yELb/AK6r/MV7dXiNj/yELb/rqv8AMV7dXXhtmezlnwy+R4jff8hC5/66t/M1Xqxff8hC5/66&#10;t/M1Xrke55EviYUUUUEh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WLH/kIW3/XVf5ivbq8Rsf+Qhbf9dV/mK9urrw2zPZyz4ZfI8Rvv+Qh&#10;c/8AXVv5mq9WL7/kIXP/AF1b+ZqvXI9zyJfEwooooJ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QQCMEZFFFBJE1tA/3okP4VC2m2zdEK/Rqt0UWE4Re6M5tIjP3ZXH1GaibSJP4ZVP1GK1qKVk&#10;Q6FN9DDbTbleiBvoaia1uE6wv+AzXQ0Ucpm8LHozmSpU4II+tJXTkAjBGaia2gf70SH/AIDSsQ8K&#10;+jOdordbTrVv+WePoTUTaTCfuu4/I0WIeGmjHorSbSG/hmB+q1E2l3C9CjfQ0rMh0ai6FKirDWNy&#10;vWI/hzUTRSJ96N1+oxQQ4yW6GUUUUCCiiigQ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NaKN/vIrf&#10;UZqFrK2brCv4cVYooJcYvdFJtLtz03r9DULaQP4Jj+K1p0UrIh0ab6GO2kzj7rI344qFrC5XrET9&#10;CDW9RRymbw0Gc20MqfejdfqKZXT0xoo3+/GrfUZpcpDwvZnN0VvNYWzf8sgPocVC2kwn7ruv60WM&#10;3hprYx6K0n0hx9yVT9RioH065X+AN9DSsZulNdCpRUjwSx/fjcfUVHQQ01uFFFFAg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BpUMMEfnVKbS&#10;bCf/AFlpET6hcH8xV6jFJpPcTinuYMvhTTpM+X5kR/2Xz/PNUJvBzjmC7B9nTH6iut4oqHSg+hlK&#10;hTfQ4KbwzqcX3Y0lHqjj+uKozafeQ/621mUepQ4/OvSufWlxUPDx6MyeEh0Z5VRXp01nbXA/ewRv&#10;/vqDVCbw5psxJ+zhD6oxH6dKh4d9GYvBy6M4Ciuwl8H27D9zcSIf9oBv8KozeELtf9TcROP9rKn+&#10;tQ6U10Mnhqi6HO0VqS+H9Ti62xceqMDVGW0uYf8AXW8sf++hFZuLW6M3CUd0Q0UUUhBRRRQI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BhRRViOyupse&#10;VbzOD3VCRTEot7FeitWHw5qcv/LAIPV2A/8Ar1fh8H3Lf665jT/cBb/CqVOT6Gio1Hsjm6K7KLwh&#10;aLzLNLIfbCir0Ph/TYcYtVY/7eW/nVqhI1WEqPc4AAscAEn0FWodKv5v9XaTEepXA/M16LHbwwri&#10;KJEHoqgVLgelWsP3ZqsEurOFh8K6lIPn8uL/AHnz/LNX4vBwHM12T7ImP1JrrKStFRgjaOGproYk&#10;XhfTYx80byH1Zz/TFaMOn2luQYraJSO4QZ/OrVFWoxWyNY04R2QuBRRRVFh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9" o:spid="_x0000_s1027" type="#_x0000_t75" style="position:absolute;left:180;top:180;width:11507;height:16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">
                <v:imagedata r:id="rId2" o:title=""/>
              </v:shape>
              <v:rect id="Rectangle 10" o:spid="_x0000_s1028" style="position:absolute;left:360;top:360;width:306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" filled="f" stroked="f">
                <v:textbox>
                  <w:txbxContent>
                    <w:p w14:paraId="6D669934" w14:textId="77777777" w:rsidR="00BD3839" w:rsidRPr="00105786" w:rsidRDefault="00105786">
                      <w:pPr>
                        <w:pStyle w:val="HarlowLogoHeader"/>
                        <w:rPr>
                          <w:rFonts w:ascii="Monotype Corsiva" w:hAnsi="Monotype Corsiva"/>
                          <w:szCs w:val="28"/>
                        </w:rPr>
                      </w:pPr>
                      <w:r w:rsidRPr="00105786">
                        <w:rPr>
                          <w:rFonts w:ascii="Monotype Corsiva" w:hAnsi="Monotype Corsiva"/>
                          <w:szCs w:val="28"/>
                        </w:rPr>
                        <w:t>St Margarets Centre</w:t>
                      </w:r>
                      <w:r>
                        <w:rPr>
                          <w:rFonts w:ascii="Monotype Corsiva" w:hAnsi="Monotype Corsiva"/>
                          <w:szCs w:val="28"/>
                        </w:rPr>
                        <w:t xml:space="preserve">                                 </w:t>
                      </w:r>
                    </w:p>
                  </w:txbxContent>
                </v:textbox>
              </v:rect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DB6BC7"/>
    <w:multiLevelType w:val="hybridMultilevel"/>
    <w:tmpl w:val="E9B683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41122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839"/>
    <w:rsid w:val="00017201"/>
    <w:rsid w:val="00027DFA"/>
    <w:rsid w:val="00031CBC"/>
    <w:rsid w:val="00105786"/>
    <w:rsid w:val="00110D97"/>
    <w:rsid w:val="001349D2"/>
    <w:rsid w:val="00153A77"/>
    <w:rsid w:val="00175403"/>
    <w:rsid w:val="001759A1"/>
    <w:rsid w:val="001C0D87"/>
    <w:rsid w:val="00232270"/>
    <w:rsid w:val="002D2902"/>
    <w:rsid w:val="0032067F"/>
    <w:rsid w:val="003278A0"/>
    <w:rsid w:val="003309C4"/>
    <w:rsid w:val="0036175D"/>
    <w:rsid w:val="003A5570"/>
    <w:rsid w:val="003F69D4"/>
    <w:rsid w:val="004162FF"/>
    <w:rsid w:val="004223F1"/>
    <w:rsid w:val="00441236"/>
    <w:rsid w:val="0047279F"/>
    <w:rsid w:val="005B215F"/>
    <w:rsid w:val="005C6094"/>
    <w:rsid w:val="005D5F1F"/>
    <w:rsid w:val="006218E8"/>
    <w:rsid w:val="00671FBA"/>
    <w:rsid w:val="006B6DFE"/>
    <w:rsid w:val="006D3B33"/>
    <w:rsid w:val="007D07DF"/>
    <w:rsid w:val="007D3FE1"/>
    <w:rsid w:val="00814A70"/>
    <w:rsid w:val="00834D83"/>
    <w:rsid w:val="00872C5E"/>
    <w:rsid w:val="008B50A8"/>
    <w:rsid w:val="00934C4C"/>
    <w:rsid w:val="009937CC"/>
    <w:rsid w:val="009939BB"/>
    <w:rsid w:val="009C598D"/>
    <w:rsid w:val="009F1B4B"/>
    <w:rsid w:val="00AD0F5E"/>
    <w:rsid w:val="00B3481A"/>
    <w:rsid w:val="00B527BA"/>
    <w:rsid w:val="00B54217"/>
    <w:rsid w:val="00BD3839"/>
    <w:rsid w:val="00BD7614"/>
    <w:rsid w:val="00BF5F66"/>
    <w:rsid w:val="00C20854"/>
    <w:rsid w:val="00CA0448"/>
    <w:rsid w:val="00CF2849"/>
    <w:rsid w:val="00D06D70"/>
    <w:rsid w:val="00D73EBF"/>
    <w:rsid w:val="00D84FCB"/>
    <w:rsid w:val="00D93F6F"/>
    <w:rsid w:val="00DB1CA6"/>
    <w:rsid w:val="00E378F3"/>
    <w:rsid w:val="00E43377"/>
    <w:rsid w:val="00EB16F9"/>
    <w:rsid w:val="00F30F3C"/>
    <w:rsid w:val="00F355A8"/>
    <w:rsid w:val="00F76698"/>
    <w:rsid w:val="03061AC6"/>
    <w:rsid w:val="0FC122AE"/>
    <w:rsid w:val="2D689DCC"/>
    <w:rsid w:val="45D1563F"/>
    <w:rsid w:val="49491CDA"/>
    <w:rsid w:val="795FD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48A7E6A7"/>
  <w15:chartTrackingRefBased/>
  <w15:docId w15:val="{7927B291-9D2B-4C66-8940-7E5C44CC8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tabs>
        <w:tab w:val="left" w:pos="1440"/>
        <w:tab w:val="left" w:pos="4680"/>
      </w:tabs>
      <w:outlineLvl w:val="1"/>
    </w:pPr>
    <w:rPr>
      <w:b/>
      <w:bCs/>
      <w:kern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2520"/>
      </w:tabs>
      <w:jc w:val="center"/>
      <w:outlineLvl w:val="2"/>
    </w:pPr>
    <w:rPr>
      <w:b/>
      <w:bCs/>
      <w:sz w:val="36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szCs w:val="22"/>
      <w:u w:val="single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425"/>
      </w:tabs>
      <w:autoSpaceDE w:val="0"/>
      <w:autoSpaceDN w:val="0"/>
      <w:adjustRightInd w:val="0"/>
      <w:ind w:left="252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sz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arlowLogoHeader">
    <w:name w:val="Harlow Logo Header"/>
    <w:basedOn w:val="Heading2"/>
    <w:rPr>
      <w:iCs/>
      <w:color w:val="FFFFFF"/>
      <w:sz w:val="28"/>
    </w:rPr>
  </w:style>
  <w:style w:type="paragraph" w:customStyle="1" w:styleId="HarlowLogoFooter">
    <w:name w:val="Harlow Logo Footer"/>
    <w:basedOn w:val="HarlowLogoHeader"/>
    <w:rPr>
      <w:sz w:val="24"/>
    </w:rPr>
  </w:style>
  <w:style w:type="paragraph" w:styleId="Footer">
    <w:name w:val="footer"/>
    <w:basedOn w:val="Normal"/>
    <w:pPr>
      <w:tabs>
        <w:tab w:val="center" w:pos="4860"/>
        <w:tab w:val="right" w:pos="9900"/>
      </w:tabs>
    </w:pPr>
    <w:rPr>
      <w:sz w:val="18"/>
    </w:rPr>
  </w:style>
  <w:style w:type="paragraph" w:customStyle="1" w:styleId="FooterTopBorder">
    <w:name w:val="Footer Top Border"/>
    <w:basedOn w:val="Footer"/>
    <w:pPr>
      <w:pBdr>
        <w:top w:val="double" w:sz="4" w:space="1" w:color="000000"/>
      </w:pBdr>
    </w:pPr>
    <w:rPr>
      <w:sz w:val="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b/>
    </w:rPr>
  </w:style>
  <w:style w:type="paragraph" w:customStyle="1" w:styleId="Header1">
    <w:name w:val="Header 1"/>
    <w:basedOn w:val="Heading1"/>
    <w:next w:val="Normal"/>
    <w:pPr>
      <w:spacing w:before="40"/>
    </w:pPr>
  </w:style>
  <w:style w:type="paragraph" w:customStyle="1" w:styleId="Header2">
    <w:name w:val="Header 2"/>
    <w:basedOn w:val="Header1"/>
    <w:next w:val="NormalIndent"/>
    <w:rPr>
      <w:sz w:val="24"/>
    </w:rPr>
  </w:style>
  <w:style w:type="paragraph" w:styleId="NormalIndent">
    <w:name w:val="Normal Indent"/>
    <w:basedOn w:val="Normal"/>
    <w:pPr>
      <w:spacing w:after="120"/>
      <w:ind w:left="1134"/>
    </w:pPr>
  </w:style>
  <w:style w:type="paragraph" w:customStyle="1" w:styleId="Header3">
    <w:name w:val="Header 3"/>
    <w:basedOn w:val="Header2"/>
    <w:next w:val="NormalIndent"/>
    <w:pPr>
      <w:ind w:left="567"/>
    </w:pPr>
    <w:rPr>
      <w:sz w:val="22"/>
    </w:rPr>
  </w:style>
  <w:style w:type="paragraph" w:customStyle="1" w:styleId="HeaderBottom">
    <w:name w:val="Header Bottom"/>
    <w:basedOn w:val="Header2"/>
    <w:pPr>
      <w:pBdr>
        <w:bottom w:val="double" w:sz="4" w:space="1" w:color="auto"/>
      </w:pBdr>
      <w:spacing w:after="0"/>
    </w:pPr>
  </w:style>
  <w:style w:type="paragraph" w:customStyle="1" w:styleId="IndentHeaders">
    <w:name w:val="Indent Headers"/>
    <w:basedOn w:val="Header3"/>
    <w:next w:val="Normal"/>
    <w:pPr>
      <w:spacing w:after="120"/>
      <w:ind w:left="1701"/>
    </w:pPr>
    <w:rPr>
      <w:sz w:val="24"/>
    </w:rPr>
  </w:style>
  <w:style w:type="paragraph" w:customStyle="1" w:styleId="IndentSub-Text">
    <w:name w:val="Indent Sub-Text"/>
    <w:basedOn w:val="NormalIndent"/>
    <w:pPr>
      <w:ind w:left="1701"/>
    </w:pPr>
  </w:style>
  <w:style w:type="character" w:styleId="PageNumber">
    <w:name w:val="page number"/>
    <w:basedOn w:val="DefaultParagraphFont"/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TinyText">
    <w:name w:val="Tiny Text"/>
    <w:basedOn w:val="Normal"/>
    <w:pPr>
      <w:tabs>
        <w:tab w:val="left" w:pos="2520"/>
      </w:tabs>
    </w:pPr>
    <w:rPr>
      <w:sz w:val="8"/>
    </w:rPr>
  </w:style>
  <w:style w:type="paragraph" w:styleId="BodyText">
    <w:name w:val="Body Text"/>
    <w:basedOn w:val="Normal"/>
    <w:pPr>
      <w:autoSpaceDE w:val="0"/>
      <w:autoSpaceDN w:val="0"/>
      <w:adjustRightInd w:val="0"/>
      <w:spacing w:after="120"/>
    </w:pPr>
    <w:rPr>
      <w:rFonts w:cs="Arial"/>
      <w:b/>
      <w:bCs/>
      <w:szCs w:val="22"/>
      <w:lang w:val="en-US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76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D76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lia.watson\Local%20Settings\Temporary%20Internet%20Files\OLK664\Job%20Application%20Form%20-%20%2009-06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E12E4D03FFFC41B4B0A510F547F576" ma:contentTypeVersion="14" ma:contentTypeDescription="Create a new document." ma:contentTypeScope="" ma:versionID="b2d880ccf2eb28aa13ccf7e8e5d9b11f">
  <xsd:schema xmlns:xsd="http://www.w3.org/2001/XMLSchema" xmlns:xs="http://www.w3.org/2001/XMLSchema" xmlns:p="http://schemas.microsoft.com/office/2006/metadata/properties" xmlns:ns2="bf8aea68-37f3-4956-846f-d53556d508c7" xmlns:ns3="ac2961ad-054b-4d36-b3dc-ae4c786d7fd2" targetNamespace="http://schemas.microsoft.com/office/2006/metadata/properties" ma:root="true" ma:fieldsID="a6182ec22ee97977bd8d6eb6f8df9701" ns2:_="" ns3:_="">
    <xsd:import namespace="bf8aea68-37f3-4956-846f-d53556d508c7"/>
    <xsd:import namespace="ac2961ad-054b-4d36-b3dc-ae4c786d7f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aea68-37f3-4956-846f-d53556d508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a64513-4136-4fcf-8239-bdce3452fe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2961ad-054b-4d36-b3dc-ae4c786d7fd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2b996f4-86c8-4bc1-a1eb-f115e157b2f3}" ma:internalName="TaxCatchAll" ma:showField="CatchAllData" ma:web="ac2961ad-054b-4d36-b3dc-ae4c786d7f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6282DDF-D185-4DAD-A4E4-5D8C148E62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aea68-37f3-4956-846f-d53556d508c7"/>
    <ds:schemaRef ds:uri="ac2961ad-054b-4d36-b3dc-ae4c786d7f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519BC8-6ADD-4358-93BF-E86BFF4C28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Application Form -  09-06v1</Template>
  <TotalTime>2</TotalTime>
  <Pages>9</Pages>
  <Words>1021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HarlowDC</Company>
  <LinksUpToDate>false</LinksUpToDate>
  <CharactersWithSpaces>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User</dc:creator>
  <cp:keywords/>
  <dc:description/>
  <cp:lastModifiedBy>Lisa Harrison</cp:lastModifiedBy>
  <cp:revision>3</cp:revision>
  <cp:lastPrinted>2017-07-21T18:11:00Z</cp:lastPrinted>
  <dcterms:created xsi:type="dcterms:W3CDTF">2025-04-03T14:18:00Z</dcterms:created>
  <dcterms:modified xsi:type="dcterms:W3CDTF">2025-04-03T15:06:00Z</dcterms:modified>
</cp:coreProperties>
</file>